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A2F7F" w:rsidRDefault="00FF3C54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 w:rsidRPr="00FF3C54">
              <w:rPr>
                <w:rFonts w:ascii="Arial" w:hAnsi="Arial" w:cs="Arial"/>
                <w:b/>
                <w:i/>
                <w:sz w:val="28"/>
              </w:rPr>
              <w:t>Special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D81EB0"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A2F7F" w:rsidRDefault="008249A0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October 1, 2024 6pm</w:t>
            </w:r>
          </w:p>
        </w:tc>
      </w:tr>
      <w:tr w:rsidR="000A2F7F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>
        <w:trPr>
          <w:gridAfter w:val="1"/>
          <w:wAfter w:w="18" w:type="dxa"/>
        </w:trPr>
        <w:tc>
          <w:tcPr>
            <w:tcW w:w="26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>
        <w:tc>
          <w:tcPr>
            <w:tcW w:w="262" w:type="dxa"/>
          </w:tcPr>
          <w:p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4116C">
              <w:rPr>
                <w:rFonts w:ascii="Arial" w:hAnsi="Arial" w:cs="Arial"/>
                <w:b/>
                <w:bCs/>
              </w:rPr>
            </w:r>
            <w:r w:rsidR="0034116C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4116C">
              <w:rPr>
                <w:rFonts w:ascii="Arial" w:hAnsi="Arial" w:cs="Arial"/>
                <w:b/>
                <w:bCs/>
              </w:rPr>
            </w:r>
            <w:r w:rsidR="0034116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8249A0">
              <w:rPr>
                <w:rFonts w:ascii="Arial" w:hAnsi="Arial" w:cs="Arial"/>
                <w:b/>
                <w:bCs/>
              </w:rPr>
              <w:t xml:space="preserve"> 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4116C">
              <w:rPr>
                <w:rFonts w:ascii="Arial" w:hAnsi="Arial" w:cs="Arial"/>
                <w:b/>
                <w:bCs/>
              </w:rPr>
            </w:r>
            <w:r w:rsidR="0034116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4116C">
              <w:rPr>
                <w:rFonts w:ascii="Arial" w:hAnsi="Arial" w:cs="Arial"/>
                <w:b/>
                <w:bCs/>
              </w:rPr>
            </w:r>
            <w:r w:rsidR="0034116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4116C">
              <w:rPr>
                <w:rFonts w:ascii="Arial" w:hAnsi="Arial" w:cs="Arial"/>
                <w:b/>
                <w:bCs/>
              </w:rPr>
            </w:r>
            <w:r w:rsidR="0034116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>
        <w:tc>
          <w:tcPr>
            <w:tcW w:w="26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:rsidR="000A2F7F" w:rsidRPr="000B63FC" w:rsidRDefault="000A2F7F" w:rsidP="00501BEC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:rsidR="00520336" w:rsidRDefault="008249A0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:rsidR="00520336" w:rsidRDefault="008249A0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>
        <w:tc>
          <w:tcPr>
            <w:tcW w:w="262" w:type="dxa"/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0336" w:rsidRDefault="008249A0" w:rsidP="008249A0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 Nick Tyler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FF3C5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</w:t>
            </w:r>
            <w:r w:rsidR="008249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Pr="00501BEC" w:rsidRDefault="00520336" w:rsidP="00FF3C5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01BEC">
              <w:rPr>
                <w:rFonts w:ascii="Arial" w:hAnsi="Arial" w:cs="Arial"/>
                <w:sz w:val="22"/>
                <w:szCs w:val="22"/>
              </w:rPr>
              <w:t xml:space="preserve">2  </w:t>
            </w:r>
          </w:p>
        </w:tc>
      </w:tr>
      <w:tr w:rsidR="00520336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Pr="00501BEC" w:rsidRDefault="0004486F" w:rsidP="00FF3C5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FF3C5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FE4153" w:rsidP="00FF3C5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6E31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267E4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E308B2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  </w:t>
            </w:r>
          </w:p>
        </w:tc>
      </w:tr>
      <w:tr w:rsidR="00520336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A2F7F" w:rsidRDefault="00FF3C54" w:rsidP="008249A0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October </w:t>
            </w:r>
            <w:r w:rsidR="008249A0">
              <w:rPr>
                <w:rFonts w:ascii="Arial" w:hAnsi="Arial" w:cs="Arial"/>
                <w:b/>
                <w:sz w:val="24"/>
              </w:rPr>
              <w:t>1, 2024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A2F7F" w:rsidRDefault="00D81EB0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  <w:r w:rsidR="008249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8249A0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0A2F7F" w:rsidTr="00C263A3">
        <w:trPr>
          <w:trHeight w:val="318"/>
        </w:trPr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  <w:r w:rsidR="008249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Vehicle Maintenance &amp; Equipment: </w:t>
            </w:r>
            <w:r w:rsidR="008249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0A2F7F" w:rsidRDefault="008249A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0A2F7F" w:rsidRDefault="008249A0" w:rsidP="00880683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c>
          <w:tcPr>
            <w:tcW w:w="342" w:type="dxa"/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:rsidTr="00C263A3">
        <w:tc>
          <w:tcPr>
            <w:tcW w:w="342" w:type="dxa"/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:rsidTr="00C263A3">
        <w:tc>
          <w:tcPr>
            <w:tcW w:w="342" w:type="dxa"/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8249A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 Nick Tyler</w:t>
            </w: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0A2F7F" w:rsidRDefault="00FF3C54" w:rsidP="008249A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8249A0">
              <w:rPr>
                <w:rFonts w:ascii="Arial" w:hAnsi="Arial" w:cs="Arial"/>
                <w:sz w:val="22"/>
                <w:szCs w:val="22"/>
              </w:rPr>
              <w:t>Discussion of possible</w:t>
            </w:r>
            <w:bookmarkStart w:id="7" w:name="_GoBack"/>
            <w:bookmarkEnd w:id="7"/>
            <w:r w:rsidR="008249A0">
              <w:rPr>
                <w:rFonts w:ascii="Arial" w:hAnsi="Arial" w:cs="Arial"/>
                <w:sz w:val="22"/>
                <w:szCs w:val="22"/>
              </w:rPr>
              <w:t xml:space="preserve"> land purchase with bond dollars</w:t>
            </w:r>
          </w:p>
        </w:tc>
      </w:tr>
      <w:tr w:rsidR="00C263A3" w:rsidTr="00C263A3">
        <w:tc>
          <w:tcPr>
            <w:tcW w:w="342" w:type="dxa"/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C263A3" w:rsidRDefault="008249A0" w:rsidP="008249A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*Discussion regarding purchase of equipment with bond dollars</w:t>
            </w:r>
          </w:p>
        </w:tc>
      </w:tr>
      <w:tr w:rsidR="00C263A3" w:rsidTr="00C263A3">
        <w:tc>
          <w:tcPr>
            <w:tcW w:w="342" w:type="dxa"/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Pr="00E975C7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:rsidTr="00C263A3">
        <w:trPr>
          <w:trHeight w:val="153"/>
        </w:trPr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0A2F7F" w:rsidTr="00C263A3">
        <w:trPr>
          <w:trHeight w:val="153"/>
        </w:trPr>
        <w:tc>
          <w:tcPr>
            <w:tcW w:w="342" w:type="dxa"/>
          </w:tcPr>
          <w:p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8249A0">
              <w:rPr>
                <w:rFonts w:ascii="Arial" w:hAnsi="Arial" w:cs="Arial"/>
                <w:sz w:val="22"/>
              </w:rPr>
              <w:t>6:30</w:t>
            </w:r>
            <w:r>
              <w:rPr>
                <w:rFonts w:ascii="Arial" w:hAnsi="Arial" w:cs="Arial"/>
                <w:sz w:val="22"/>
              </w:rPr>
              <w:t xml:space="preserve"> p.m., </w:t>
            </w:r>
            <w:r w:rsidR="008249A0">
              <w:rPr>
                <w:rFonts w:ascii="Arial" w:hAnsi="Arial" w:cs="Arial"/>
                <w:sz w:val="22"/>
              </w:rPr>
              <w:t>Tuesday October 15</w:t>
            </w:r>
            <w:r w:rsidR="00BA13DF">
              <w:rPr>
                <w:rFonts w:ascii="Arial" w:hAnsi="Arial" w:cs="Arial"/>
                <w:sz w:val="22"/>
              </w:rPr>
              <w:t>,</w:t>
            </w:r>
            <w:r w:rsidR="008249A0">
              <w:rPr>
                <w:rFonts w:ascii="Arial" w:hAnsi="Arial" w:cs="Arial"/>
                <w:sz w:val="22"/>
              </w:rPr>
              <w:t xml:space="preserve"> 2024</w:t>
            </w:r>
          </w:p>
        </w:tc>
      </w:tr>
      <w:tr w:rsidR="000A2F7F" w:rsidTr="00C263A3">
        <w:tc>
          <w:tcPr>
            <w:tcW w:w="342" w:type="dxa"/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6C" w:rsidRDefault="0034116C">
      <w:pPr>
        <w:spacing w:after="0" w:line="240" w:lineRule="auto"/>
      </w:pPr>
      <w:r>
        <w:separator/>
      </w:r>
    </w:p>
  </w:endnote>
  <w:endnote w:type="continuationSeparator" w:id="0">
    <w:p w:rsidR="0034116C" w:rsidRDefault="0034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6C" w:rsidRDefault="0034116C">
      <w:pPr>
        <w:spacing w:after="0" w:line="240" w:lineRule="auto"/>
      </w:pPr>
      <w:r>
        <w:separator/>
      </w:r>
    </w:p>
  </w:footnote>
  <w:footnote w:type="continuationSeparator" w:id="0">
    <w:p w:rsidR="0034116C" w:rsidRDefault="0034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F48"/>
    <w:rsid w:val="00004E95"/>
    <w:rsid w:val="00010A0D"/>
    <w:rsid w:val="00011CDA"/>
    <w:rsid w:val="00014024"/>
    <w:rsid w:val="0001423E"/>
    <w:rsid w:val="00016108"/>
    <w:rsid w:val="000204CC"/>
    <w:rsid w:val="00034717"/>
    <w:rsid w:val="00035596"/>
    <w:rsid w:val="0004226D"/>
    <w:rsid w:val="0004486F"/>
    <w:rsid w:val="0006075B"/>
    <w:rsid w:val="00064801"/>
    <w:rsid w:val="0006717D"/>
    <w:rsid w:val="00070190"/>
    <w:rsid w:val="00072690"/>
    <w:rsid w:val="00076292"/>
    <w:rsid w:val="0007693B"/>
    <w:rsid w:val="00081E57"/>
    <w:rsid w:val="000836B5"/>
    <w:rsid w:val="000844C8"/>
    <w:rsid w:val="00086210"/>
    <w:rsid w:val="00086433"/>
    <w:rsid w:val="000901BE"/>
    <w:rsid w:val="00090F1A"/>
    <w:rsid w:val="000A2F7F"/>
    <w:rsid w:val="000A3DEE"/>
    <w:rsid w:val="000A54D3"/>
    <w:rsid w:val="000A60FE"/>
    <w:rsid w:val="000A73D8"/>
    <w:rsid w:val="000B3894"/>
    <w:rsid w:val="000B63FC"/>
    <w:rsid w:val="000B7DA9"/>
    <w:rsid w:val="000C027C"/>
    <w:rsid w:val="000C1145"/>
    <w:rsid w:val="000C13AD"/>
    <w:rsid w:val="000C5972"/>
    <w:rsid w:val="000C6215"/>
    <w:rsid w:val="000C7596"/>
    <w:rsid w:val="000C7CA2"/>
    <w:rsid w:val="000D4A88"/>
    <w:rsid w:val="000E1397"/>
    <w:rsid w:val="000E2340"/>
    <w:rsid w:val="000E5F94"/>
    <w:rsid w:val="000F07CD"/>
    <w:rsid w:val="000F183B"/>
    <w:rsid w:val="000F3C4D"/>
    <w:rsid w:val="000F4094"/>
    <w:rsid w:val="000F75F3"/>
    <w:rsid w:val="00102020"/>
    <w:rsid w:val="00103419"/>
    <w:rsid w:val="0011158B"/>
    <w:rsid w:val="001168C3"/>
    <w:rsid w:val="0011757D"/>
    <w:rsid w:val="00123D24"/>
    <w:rsid w:val="00124CFF"/>
    <w:rsid w:val="001317E1"/>
    <w:rsid w:val="00132A4E"/>
    <w:rsid w:val="001331CE"/>
    <w:rsid w:val="0014180F"/>
    <w:rsid w:val="00145714"/>
    <w:rsid w:val="00164A31"/>
    <w:rsid w:val="001659F9"/>
    <w:rsid w:val="00166C99"/>
    <w:rsid w:val="00167142"/>
    <w:rsid w:val="00167EC0"/>
    <w:rsid w:val="00174725"/>
    <w:rsid w:val="00175F27"/>
    <w:rsid w:val="00176D0E"/>
    <w:rsid w:val="00183D9D"/>
    <w:rsid w:val="001844BA"/>
    <w:rsid w:val="001852DE"/>
    <w:rsid w:val="00186C2A"/>
    <w:rsid w:val="001A0137"/>
    <w:rsid w:val="001A6F7A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5A1E"/>
    <w:rsid w:val="0020343C"/>
    <w:rsid w:val="00204A11"/>
    <w:rsid w:val="00205396"/>
    <w:rsid w:val="002117A1"/>
    <w:rsid w:val="00214328"/>
    <w:rsid w:val="00216221"/>
    <w:rsid w:val="00216ADA"/>
    <w:rsid w:val="00223722"/>
    <w:rsid w:val="00226684"/>
    <w:rsid w:val="00231154"/>
    <w:rsid w:val="0023254C"/>
    <w:rsid w:val="00233EC5"/>
    <w:rsid w:val="00237230"/>
    <w:rsid w:val="00240A47"/>
    <w:rsid w:val="00242E1D"/>
    <w:rsid w:val="00245F0E"/>
    <w:rsid w:val="00253CAC"/>
    <w:rsid w:val="00255656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7096"/>
    <w:rsid w:val="003039E9"/>
    <w:rsid w:val="00303CDD"/>
    <w:rsid w:val="003102BC"/>
    <w:rsid w:val="0031267D"/>
    <w:rsid w:val="003136C9"/>
    <w:rsid w:val="0032195F"/>
    <w:rsid w:val="00325965"/>
    <w:rsid w:val="00326BDB"/>
    <w:rsid w:val="00331A24"/>
    <w:rsid w:val="0033342D"/>
    <w:rsid w:val="003356B6"/>
    <w:rsid w:val="0034116C"/>
    <w:rsid w:val="00344E79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6BBC"/>
    <w:rsid w:val="003A4A7F"/>
    <w:rsid w:val="003B00DE"/>
    <w:rsid w:val="003B21A1"/>
    <w:rsid w:val="003B3A63"/>
    <w:rsid w:val="003B431E"/>
    <w:rsid w:val="003B4A58"/>
    <w:rsid w:val="003C1E92"/>
    <w:rsid w:val="003C20A5"/>
    <w:rsid w:val="003C6073"/>
    <w:rsid w:val="003D0B61"/>
    <w:rsid w:val="003D2582"/>
    <w:rsid w:val="003E096D"/>
    <w:rsid w:val="003E2E0A"/>
    <w:rsid w:val="003F00BB"/>
    <w:rsid w:val="003F041D"/>
    <w:rsid w:val="003F149A"/>
    <w:rsid w:val="003F1887"/>
    <w:rsid w:val="003F3936"/>
    <w:rsid w:val="003F490C"/>
    <w:rsid w:val="00405C59"/>
    <w:rsid w:val="00415E17"/>
    <w:rsid w:val="00417E64"/>
    <w:rsid w:val="00426740"/>
    <w:rsid w:val="004402CE"/>
    <w:rsid w:val="0044161E"/>
    <w:rsid w:val="0044187D"/>
    <w:rsid w:val="00443CF4"/>
    <w:rsid w:val="004526C7"/>
    <w:rsid w:val="004540B6"/>
    <w:rsid w:val="004608E7"/>
    <w:rsid w:val="004623D0"/>
    <w:rsid w:val="00464059"/>
    <w:rsid w:val="00466951"/>
    <w:rsid w:val="00481170"/>
    <w:rsid w:val="00484FB5"/>
    <w:rsid w:val="00486000"/>
    <w:rsid w:val="004919C3"/>
    <w:rsid w:val="00491BC1"/>
    <w:rsid w:val="00493B87"/>
    <w:rsid w:val="004A1362"/>
    <w:rsid w:val="004A40EF"/>
    <w:rsid w:val="004A6093"/>
    <w:rsid w:val="004B1DF1"/>
    <w:rsid w:val="004B43B9"/>
    <w:rsid w:val="004C0429"/>
    <w:rsid w:val="004D048D"/>
    <w:rsid w:val="004D283E"/>
    <w:rsid w:val="004D2E70"/>
    <w:rsid w:val="004D4624"/>
    <w:rsid w:val="004D4F8F"/>
    <w:rsid w:val="004D7F59"/>
    <w:rsid w:val="004E1070"/>
    <w:rsid w:val="004F5439"/>
    <w:rsid w:val="0050075D"/>
    <w:rsid w:val="005016AA"/>
    <w:rsid w:val="00501BEC"/>
    <w:rsid w:val="00503AF9"/>
    <w:rsid w:val="0050511B"/>
    <w:rsid w:val="00520336"/>
    <w:rsid w:val="00532E05"/>
    <w:rsid w:val="00533E8D"/>
    <w:rsid w:val="0054068E"/>
    <w:rsid w:val="00544F91"/>
    <w:rsid w:val="0055072B"/>
    <w:rsid w:val="00551592"/>
    <w:rsid w:val="0056008F"/>
    <w:rsid w:val="005628A3"/>
    <w:rsid w:val="00562FD1"/>
    <w:rsid w:val="00565379"/>
    <w:rsid w:val="0056768B"/>
    <w:rsid w:val="005712E9"/>
    <w:rsid w:val="00582E9B"/>
    <w:rsid w:val="0059076C"/>
    <w:rsid w:val="00595EA8"/>
    <w:rsid w:val="005A59B4"/>
    <w:rsid w:val="005B0D9A"/>
    <w:rsid w:val="005B307E"/>
    <w:rsid w:val="005B4BD1"/>
    <w:rsid w:val="005C65C3"/>
    <w:rsid w:val="005D34E8"/>
    <w:rsid w:val="005D4450"/>
    <w:rsid w:val="005D7283"/>
    <w:rsid w:val="005E2200"/>
    <w:rsid w:val="005E3A01"/>
    <w:rsid w:val="005E66D7"/>
    <w:rsid w:val="005E6C4F"/>
    <w:rsid w:val="005F0529"/>
    <w:rsid w:val="005F5127"/>
    <w:rsid w:val="006058FC"/>
    <w:rsid w:val="00605B04"/>
    <w:rsid w:val="0060792F"/>
    <w:rsid w:val="0061254A"/>
    <w:rsid w:val="0062220C"/>
    <w:rsid w:val="006231DB"/>
    <w:rsid w:val="00623AD3"/>
    <w:rsid w:val="00631E2F"/>
    <w:rsid w:val="00633622"/>
    <w:rsid w:val="00634C65"/>
    <w:rsid w:val="00636C66"/>
    <w:rsid w:val="00642AC8"/>
    <w:rsid w:val="00642B29"/>
    <w:rsid w:val="00642C6E"/>
    <w:rsid w:val="00647BF2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A2A78"/>
    <w:rsid w:val="006B29D0"/>
    <w:rsid w:val="006C3479"/>
    <w:rsid w:val="006C46E7"/>
    <w:rsid w:val="006C78ED"/>
    <w:rsid w:val="006D619B"/>
    <w:rsid w:val="006D7180"/>
    <w:rsid w:val="006E2FA8"/>
    <w:rsid w:val="006E31BB"/>
    <w:rsid w:val="006F14E2"/>
    <w:rsid w:val="006F1984"/>
    <w:rsid w:val="00700CE0"/>
    <w:rsid w:val="007039DB"/>
    <w:rsid w:val="007049FA"/>
    <w:rsid w:val="00704EFC"/>
    <w:rsid w:val="00707874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6CE8"/>
    <w:rsid w:val="0079412D"/>
    <w:rsid w:val="007977B6"/>
    <w:rsid w:val="007A2E91"/>
    <w:rsid w:val="007A679D"/>
    <w:rsid w:val="007B202A"/>
    <w:rsid w:val="007B3551"/>
    <w:rsid w:val="007B41BC"/>
    <w:rsid w:val="007B58BF"/>
    <w:rsid w:val="007B6F38"/>
    <w:rsid w:val="007C2035"/>
    <w:rsid w:val="007C3F73"/>
    <w:rsid w:val="007C49FC"/>
    <w:rsid w:val="007D15A0"/>
    <w:rsid w:val="007D34CB"/>
    <w:rsid w:val="007D5E91"/>
    <w:rsid w:val="007E197E"/>
    <w:rsid w:val="007E2C50"/>
    <w:rsid w:val="007E2EA9"/>
    <w:rsid w:val="007F5FAD"/>
    <w:rsid w:val="007F60EC"/>
    <w:rsid w:val="007F7092"/>
    <w:rsid w:val="007F71E2"/>
    <w:rsid w:val="0080094A"/>
    <w:rsid w:val="008100D2"/>
    <w:rsid w:val="008128F0"/>
    <w:rsid w:val="00822351"/>
    <w:rsid w:val="008249A0"/>
    <w:rsid w:val="008425F3"/>
    <w:rsid w:val="00855EE1"/>
    <w:rsid w:val="008577B7"/>
    <w:rsid w:val="0087799C"/>
    <w:rsid w:val="00880683"/>
    <w:rsid w:val="00881ED3"/>
    <w:rsid w:val="00886BB7"/>
    <w:rsid w:val="0089343C"/>
    <w:rsid w:val="0089714F"/>
    <w:rsid w:val="008A09A3"/>
    <w:rsid w:val="008A49C6"/>
    <w:rsid w:val="008A7243"/>
    <w:rsid w:val="008A7B7C"/>
    <w:rsid w:val="008B0E00"/>
    <w:rsid w:val="008B0FFB"/>
    <w:rsid w:val="008C0D28"/>
    <w:rsid w:val="008C3C0C"/>
    <w:rsid w:val="008D1F76"/>
    <w:rsid w:val="008D3671"/>
    <w:rsid w:val="008E2DC3"/>
    <w:rsid w:val="008E56D7"/>
    <w:rsid w:val="008F14E2"/>
    <w:rsid w:val="008F1974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4CD7"/>
    <w:rsid w:val="0095112B"/>
    <w:rsid w:val="00960D8E"/>
    <w:rsid w:val="00981F56"/>
    <w:rsid w:val="0098713D"/>
    <w:rsid w:val="00991454"/>
    <w:rsid w:val="009A23B6"/>
    <w:rsid w:val="009A3B5E"/>
    <w:rsid w:val="009B0353"/>
    <w:rsid w:val="009B5CDA"/>
    <w:rsid w:val="009C097D"/>
    <w:rsid w:val="009C0D7E"/>
    <w:rsid w:val="009C5AC5"/>
    <w:rsid w:val="009D3740"/>
    <w:rsid w:val="009D61B9"/>
    <w:rsid w:val="009F040D"/>
    <w:rsid w:val="009F2522"/>
    <w:rsid w:val="009F2C77"/>
    <w:rsid w:val="00A01A29"/>
    <w:rsid w:val="00A05F95"/>
    <w:rsid w:val="00A06B8B"/>
    <w:rsid w:val="00A07AF4"/>
    <w:rsid w:val="00A11F18"/>
    <w:rsid w:val="00A141D9"/>
    <w:rsid w:val="00A176CF"/>
    <w:rsid w:val="00A17738"/>
    <w:rsid w:val="00A24B8C"/>
    <w:rsid w:val="00A25002"/>
    <w:rsid w:val="00A25192"/>
    <w:rsid w:val="00A27332"/>
    <w:rsid w:val="00A27339"/>
    <w:rsid w:val="00A31EC3"/>
    <w:rsid w:val="00A33B36"/>
    <w:rsid w:val="00A35987"/>
    <w:rsid w:val="00A36AA8"/>
    <w:rsid w:val="00A375F0"/>
    <w:rsid w:val="00A43CBE"/>
    <w:rsid w:val="00A47E21"/>
    <w:rsid w:val="00A54BF2"/>
    <w:rsid w:val="00A628F7"/>
    <w:rsid w:val="00A62E12"/>
    <w:rsid w:val="00A63702"/>
    <w:rsid w:val="00A81649"/>
    <w:rsid w:val="00A81F64"/>
    <w:rsid w:val="00A84115"/>
    <w:rsid w:val="00A84ED5"/>
    <w:rsid w:val="00A9005C"/>
    <w:rsid w:val="00A9012E"/>
    <w:rsid w:val="00A9030A"/>
    <w:rsid w:val="00A937E9"/>
    <w:rsid w:val="00A93E9E"/>
    <w:rsid w:val="00A95541"/>
    <w:rsid w:val="00A961D1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4CA7"/>
    <w:rsid w:val="00AC5EA3"/>
    <w:rsid w:val="00AC7C44"/>
    <w:rsid w:val="00AD50CD"/>
    <w:rsid w:val="00AE52B5"/>
    <w:rsid w:val="00AF2B03"/>
    <w:rsid w:val="00AF789C"/>
    <w:rsid w:val="00B0017C"/>
    <w:rsid w:val="00B16D37"/>
    <w:rsid w:val="00B20C37"/>
    <w:rsid w:val="00B31B3E"/>
    <w:rsid w:val="00B33BC4"/>
    <w:rsid w:val="00B35850"/>
    <w:rsid w:val="00B41253"/>
    <w:rsid w:val="00B45BE6"/>
    <w:rsid w:val="00B52ABE"/>
    <w:rsid w:val="00B61268"/>
    <w:rsid w:val="00B62A49"/>
    <w:rsid w:val="00B63C08"/>
    <w:rsid w:val="00B65110"/>
    <w:rsid w:val="00B74A7C"/>
    <w:rsid w:val="00B850B8"/>
    <w:rsid w:val="00B92E38"/>
    <w:rsid w:val="00B96266"/>
    <w:rsid w:val="00BA13DF"/>
    <w:rsid w:val="00BA30A1"/>
    <w:rsid w:val="00BB1864"/>
    <w:rsid w:val="00BB7340"/>
    <w:rsid w:val="00BB79D2"/>
    <w:rsid w:val="00BC06A4"/>
    <w:rsid w:val="00BC0FC0"/>
    <w:rsid w:val="00BC28B7"/>
    <w:rsid w:val="00BD014C"/>
    <w:rsid w:val="00BD32D3"/>
    <w:rsid w:val="00BD4BE3"/>
    <w:rsid w:val="00BD61CA"/>
    <w:rsid w:val="00BE2407"/>
    <w:rsid w:val="00BE727A"/>
    <w:rsid w:val="00BF0701"/>
    <w:rsid w:val="00BF588F"/>
    <w:rsid w:val="00C013E2"/>
    <w:rsid w:val="00C0376A"/>
    <w:rsid w:val="00C12B98"/>
    <w:rsid w:val="00C209F4"/>
    <w:rsid w:val="00C2281E"/>
    <w:rsid w:val="00C263A3"/>
    <w:rsid w:val="00C3191C"/>
    <w:rsid w:val="00C4108B"/>
    <w:rsid w:val="00C5110C"/>
    <w:rsid w:val="00C61796"/>
    <w:rsid w:val="00C61D3F"/>
    <w:rsid w:val="00C64A3E"/>
    <w:rsid w:val="00C70943"/>
    <w:rsid w:val="00C730CC"/>
    <w:rsid w:val="00C752F3"/>
    <w:rsid w:val="00C77656"/>
    <w:rsid w:val="00C91004"/>
    <w:rsid w:val="00C92B1A"/>
    <w:rsid w:val="00C95AC3"/>
    <w:rsid w:val="00CB2FBF"/>
    <w:rsid w:val="00CC530C"/>
    <w:rsid w:val="00CC78DE"/>
    <w:rsid w:val="00CD0414"/>
    <w:rsid w:val="00CD2209"/>
    <w:rsid w:val="00CD22F6"/>
    <w:rsid w:val="00CD725B"/>
    <w:rsid w:val="00CE1A30"/>
    <w:rsid w:val="00CF32D9"/>
    <w:rsid w:val="00CF5682"/>
    <w:rsid w:val="00CF623B"/>
    <w:rsid w:val="00D02BCF"/>
    <w:rsid w:val="00D037FF"/>
    <w:rsid w:val="00D07100"/>
    <w:rsid w:val="00D15E70"/>
    <w:rsid w:val="00D17C87"/>
    <w:rsid w:val="00D30922"/>
    <w:rsid w:val="00D3221C"/>
    <w:rsid w:val="00D42223"/>
    <w:rsid w:val="00D43A8F"/>
    <w:rsid w:val="00D463C5"/>
    <w:rsid w:val="00D465D6"/>
    <w:rsid w:val="00D528B0"/>
    <w:rsid w:val="00D52E48"/>
    <w:rsid w:val="00D53767"/>
    <w:rsid w:val="00D54CEF"/>
    <w:rsid w:val="00D553A6"/>
    <w:rsid w:val="00D57244"/>
    <w:rsid w:val="00D63E38"/>
    <w:rsid w:val="00D664CA"/>
    <w:rsid w:val="00D742A8"/>
    <w:rsid w:val="00D74EF6"/>
    <w:rsid w:val="00D81EB0"/>
    <w:rsid w:val="00D83250"/>
    <w:rsid w:val="00D8461C"/>
    <w:rsid w:val="00D94D4D"/>
    <w:rsid w:val="00DB12E7"/>
    <w:rsid w:val="00DB5A5E"/>
    <w:rsid w:val="00DB5D8D"/>
    <w:rsid w:val="00DC3F94"/>
    <w:rsid w:val="00DC7AD0"/>
    <w:rsid w:val="00DD06A1"/>
    <w:rsid w:val="00DD15EC"/>
    <w:rsid w:val="00DE3F1E"/>
    <w:rsid w:val="00DE5C21"/>
    <w:rsid w:val="00DF1198"/>
    <w:rsid w:val="00DF2C24"/>
    <w:rsid w:val="00DF3AE4"/>
    <w:rsid w:val="00E00A7C"/>
    <w:rsid w:val="00E042CF"/>
    <w:rsid w:val="00E053B2"/>
    <w:rsid w:val="00E07734"/>
    <w:rsid w:val="00E11B7A"/>
    <w:rsid w:val="00E13FC4"/>
    <w:rsid w:val="00E16467"/>
    <w:rsid w:val="00E17D8D"/>
    <w:rsid w:val="00E20970"/>
    <w:rsid w:val="00E308B2"/>
    <w:rsid w:val="00E33F78"/>
    <w:rsid w:val="00E46735"/>
    <w:rsid w:val="00E51BA0"/>
    <w:rsid w:val="00E52544"/>
    <w:rsid w:val="00E55FC8"/>
    <w:rsid w:val="00E62FE0"/>
    <w:rsid w:val="00E6353E"/>
    <w:rsid w:val="00E6407E"/>
    <w:rsid w:val="00E67407"/>
    <w:rsid w:val="00E7156A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B6C68"/>
    <w:rsid w:val="00EC1319"/>
    <w:rsid w:val="00EC7433"/>
    <w:rsid w:val="00EC7CB0"/>
    <w:rsid w:val="00ED0A96"/>
    <w:rsid w:val="00ED5B84"/>
    <w:rsid w:val="00EE246F"/>
    <w:rsid w:val="00EE4726"/>
    <w:rsid w:val="00EE4BD8"/>
    <w:rsid w:val="00EE4CD2"/>
    <w:rsid w:val="00EE7693"/>
    <w:rsid w:val="00EE7F51"/>
    <w:rsid w:val="00EF1D30"/>
    <w:rsid w:val="00EF38EB"/>
    <w:rsid w:val="00EF5A81"/>
    <w:rsid w:val="00F00B6D"/>
    <w:rsid w:val="00F04D35"/>
    <w:rsid w:val="00F055FA"/>
    <w:rsid w:val="00F112C7"/>
    <w:rsid w:val="00F13768"/>
    <w:rsid w:val="00F16BFE"/>
    <w:rsid w:val="00F24E37"/>
    <w:rsid w:val="00F25BF8"/>
    <w:rsid w:val="00F359AE"/>
    <w:rsid w:val="00F377DB"/>
    <w:rsid w:val="00F44D96"/>
    <w:rsid w:val="00F503E8"/>
    <w:rsid w:val="00F52B20"/>
    <w:rsid w:val="00F61CF3"/>
    <w:rsid w:val="00F6265A"/>
    <w:rsid w:val="00F70197"/>
    <w:rsid w:val="00F73014"/>
    <w:rsid w:val="00F739AF"/>
    <w:rsid w:val="00F864CD"/>
    <w:rsid w:val="00F9634C"/>
    <w:rsid w:val="00F96C93"/>
    <w:rsid w:val="00FA7CD9"/>
    <w:rsid w:val="00FB0D41"/>
    <w:rsid w:val="00FB294B"/>
    <w:rsid w:val="00FB518A"/>
    <w:rsid w:val="00FB5B11"/>
    <w:rsid w:val="00FC7673"/>
    <w:rsid w:val="00FD2BF9"/>
    <w:rsid w:val="00FE3389"/>
    <w:rsid w:val="00FE4153"/>
    <w:rsid w:val="00FE4B7F"/>
    <w:rsid w:val="00FE4F6A"/>
    <w:rsid w:val="00FE5B25"/>
    <w:rsid w:val="00FE7DBF"/>
    <w:rsid w:val="00FF08C4"/>
    <w:rsid w:val="00FF3C54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BC0B5-D6D9-400A-980B-462CBA5C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E80E79-DCC2-4B3A-BB7E-753B0E4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lastModifiedBy>Microsoft account</cp:lastModifiedBy>
  <cp:revision>3</cp:revision>
  <cp:lastPrinted>2021-09-21T17:25:00Z</cp:lastPrinted>
  <dcterms:created xsi:type="dcterms:W3CDTF">2021-10-12T23:17:00Z</dcterms:created>
  <dcterms:modified xsi:type="dcterms:W3CDTF">2024-09-23T17:13:00Z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