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"/>
        <w:gridCol w:w="2186"/>
        <w:gridCol w:w="270"/>
        <w:gridCol w:w="810"/>
        <w:gridCol w:w="1620"/>
        <w:gridCol w:w="72"/>
        <w:gridCol w:w="1008"/>
        <w:gridCol w:w="1170"/>
        <w:gridCol w:w="180"/>
        <w:gridCol w:w="2610"/>
        <w:gridCol w:w="252"/>
        <w:gridCol w:w="18"/>
      </w:tblGrid>
      <w:tr w:rsidR="000A2F7F" w14:paraId="49FBE5D2" w14:textId="77777777">
        <w:trPr>
          <w:gridAfter w:val="1"/>
          <w:wAfter w:w="18" w:type="dxa"/>
          <w:trHeight w:val="1521"/>
        </w:trPr>
        <w:tc>
          <w:tcPr>
            <w:tcW w:w="10188" w:type="dxa"/>
            <w:gridSpan w:val="10"/>
            <w:shd w:val="pct10" w:color="auto" w:fill="auto"/>
            <w:vAlign w:val="center"/>
          </w:tcPr>
          <w:p w14:paraId="5E4BDD1A" w14:textId="77777777" w:rsidR="000A2F7F" w:rsidRDefault="00D81EB0">
            <w:pPr>
              <w:pStyle w:val="Standard1"/>
              <w:widowControl w:val="0"/>
              <w:rPr>
                <w:rFonts w:ascii="Arial" w:hAnsi="Arial" w:cs="Arial"/>
                <w:b/>
                <w:i/>
                <w:sz w:val="48"/>
              </w:rPr>
            </w:pPr>
            <w:bookmarkStart w:id="0" w:name="MinuteTopic" w:colFirst="0" w:colLast="0"/>
            <w:r>
              <w:rPr>
                <w:rFonts w:ascii="Arial" w:hAnsi="Arial" w:cs="Arial"/>
                <w:b/>
                <w:i/>
                <w:sz w:val="48"/>
              </w:rPr>
              <w:t xml:space="preserve">       Sweet Home Fire &amp; Ambulance District</w:t>
            </w:r>
          </w:p>
          <w:p w14:paraId="1F6E2330" w14:textId="77777777" w:rsidR="000A2F7F" w:rsidRDefault="00D81EB0" w:rsidP="00744E9C">
            <w:pPr>
              <w:pStyle w:val="Standard1"/>
              <w:spacing w:after="0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1099 Long Street</w:t>
            </w:r>
            <w:r w:rsidR="00744E9C">
              <w:rPr>
                <w:rFonts w:ascii="Arial" w:hAnsi="Arial" w:cs="Arial"/>
                <w:b/>
                <w:i/>
                <w:sz w:val="24"/>
              </w:rPr>
              <w:t>,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Sweet Home, Oregon 97386</w:t>
            </w:r>
          </w:p>
          <w:p w14:paraId="5F489BC3" w14:textId="77777777" w:rsidR="000A2F7F" w:rsidRDefault="00D81EB0" w:rsidP="00744E9C">
            <w:pPr>
              <w:pStyle w:val="Standard1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Office:  (541) 367-5882 Fax:  (541) 367-7265</w:t>
            </w:r>
          </w:p>
        </w:tc>
        <w:tc>
          <w:tcPr>
            <w:tcW w:w="252" w:type="dxa"/>
            <w:shd w:val="pct10" w:color="auto" w:fill="auto"/>
            <w:vAlign w:val="center"/>
          </w:tcPr>
          <w:p w14:paraId="7F8C71EF" w14:textId="77777777" w:rsidR="000A2F7F" w:rsidRDefault="000A2F7F">
            <w:pPr>
              <w:pStyle w:val="Standard1"/>
              <w:spacing w:before="0" w:after="0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A2F7F" w14:paraId="7657EFDE" w14:textId="77777777">
        <w:trPr>
          <w:gridAfter w:val="1"/>
          <w:wAfter w:w="18" w:type="dxa"/>
          <w:trHeight w:val="89"/>
        </w:trPr>
        <w:tc>
          <w:tcPr>
            <w:tcW w:w="10440" w:type="dxa"/>
            <w:gridSpan w:val="11"/>
            <w:tcBorders>
              <w:bottom w:val="double" w:sz="6" w:space="0" w:color="auto"/>
            </w:tcBorders>
            <w:shd w:val="pct10" w:color="auto" w:fill="auto"/>
          </w:tcPr>
          <w:p w14:paraId="5FAC76D7" w14:textId="77777777" w:rsidR="000A2F7F" w:rsidRDefault="000A2F7F">
            <w:pPr>
              <w:pStyle w:val="Standard1"/>
              <w:rPr>
                <w:rFonts w:ascii="Arial" w:hAnsi="Arial" w:cs="Arial"/>
              </w:rPr>
            </w:pPr>
          </w:p>
        </w:tc>
      </w:tr>
      <w:tr w:rsidR="000A2F7F" w14:paraId="72868A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" w:type="dxa"/>
          <w:cantSplit/>
        </w:trPr>
        <w:tc>
          <w:tcPr>
            <w:tcW w:w="5220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69A08B8" w14:textId="77777777" w:rsidR="000A2F7F" w:rsidRDefault="00D81EB0">
            <w:pPr>
              <w:pStyle w:val="Standard1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Board Meeting Agenda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E4D3210" w14:textId="5039CC36" w:rsidR="000A2F7F" w:rsidRDefault="00E36D6F">
            <w:pPr>
              <w:pStyle w:val="NoSpacing"/>
              <w:spacing w:after="100" w:afterAutospacing="1"/>
              <w:jc w:val="center"/>
            </w:pPr>
            <w:r>
              <w:rPr>
                <w:rFonts w:ascii="Arial" w:hAnsi="Arial" w:cs="Arial"/>
                <w:b/>
                <w:sz w:val="28"/>
              </w:rPr>
              <w:t>January 23, 2024</w:t>
            </w:r>
          </w:p>
        </w:tc>
      </w:tr>
      <w:tr w:rsidR="000A2F7F" w14:paraId="58CF8A21" w14:textId="77777777">
        <w:trPr>
          <w:gridAfter w:val="1"/>
          <w:wAfter w:w="18" w:type="dxa"/>
          <w:trHeight w:hRule="exact" w:val="432"/>
        </w:trPr>
        <w:tc>
          <w:tcPr>
            <w:tcW w:w="2718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E8F23CB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bookmarkStart w:id="1" w:name="MinuteItems"/>
            <w:bookmarkStart w:id="2" w:name="MinuteTopicSection"/>
            <w:bookmarkEnd w:id="0"/>
            <w:bookmarkEnd w:id="1"/>
          </w:p>
        </w:tc>
        <w:tc>
          <w:tcPr>
            <w:tcW w:w="468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445CDD6A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9A70DF7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0EB73ACC" w14:textId="77777777">
        <w:trPr>
          <w:gridAfter w:val="1"/>
          <w:wAfter w:w="18" w:type="dxa"/>
        </w:trPr>
        <w:tc>
          <w:tcPr>
            <w:tcW w:w="262" w:type="dxa"/>
          </w:tcPr>
          <w:p w14:paraId="2CF3062E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78" w:type="dxa"/>
            <w:gridSpan w:val="10"/>
            <w:tcBorders>
              <w:bottom w:val="single" w:sz="6" w:space="0" w:color="auto"/>
            </w:tcBorders>
          </w:tcPr>
          <w:p w14:paraId="0240E5A9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6FB570BA" w14:textId="77777777">
        <w:trPr>
          <w:trHeight w:hRule="exact" w:val="432"/>
        </w:trPr>
        <w:tc>
          <w:tcPr>
            <w:tcW w:w="244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5752A5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bookmarkStart w:id="3" w:name="MinuteAdditional"/>
            <w:bookmarkEnd w:id="2"/>
            <w:bookmarkEnd w:id="3"/>
            <w:r>
              <w:rPr>
                <w:rFonts w:ascii="Arial" w:hAnsi="Arial" w:cs="Arial"/>
                <w:b/>
                <w:sz w:val="24"/>
              </w:rPr>
              <w:t xml:space="preserve">Roll Call of Officers </w:t>
            </w:r>
          </w:p>
        </w:tc>
        <w:tc>
          <w:tcPr>
            <w:tcW w:w="378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7F0A46B3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8473B29" w14:textId="77777777" w:rsidR="000A2F7F" w:rsidRDefault="001D4BB7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 w:rsidRPr="00223722">
              <w:rPr>
                <w:rFonts w:ascii="Arial" w:hAnsi="Arial" w:cs="Arial"/>
                <w:b/>
                <w:sz w:val="22"/>
                <w:szCs w:val="22"/>
              </w:rPr>
              <w:t>Secretary/</w:t>
            </w:r>
            <w:r w:rsidR="00223722" w:rsidRPr="00223722">
              <w:rPr>
                <w:rFonts w:ascii="Arial" w:hAnsi="Arial" w:cs="Arial"/>
                <w:b/>
                <w:sz w:val="22"/>
                <w:szCs w:val="22"/>
              </w:rPr>
              <w:t>Treasurer Charlene Adams</w:t>
            </w:r>
            <w:r w:rsidR="00D81EB0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0A2F7F" w14:paraId="08598821" w14:textId="77777777">
        <w:tc>
          <w:tcPr>
            <w:tcW w:w="262" w:type="dxa"/>
          </w:tcPr>
          <w:p w14:paraId="1EB291CC" w14:textId="77777777" w:rsidR="000A2F7F" w:rsidRDefault="000A2F7F">
            <w:pPr>
              <w:pStyle w:val="Standard1"/>
              <w:keepNext/>
              <w:spacing w:before="12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43900D42" w14:textId="48177426" w:rsidR="000A2F7F" w:rsidRDefault="00D81EB0" w:rsidP="006F14E2">
            <w:pPr>
              <w:pStyle w:val="Standard1"/>
              <w:keepNext/>
              <w:spacing w:before="120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Roll Call:   </w:t>
            </w:r>
            <w:r w:rsidR="005B4BD1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4BD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793D90">
              <w:rPr>
                <w:rFonts w:ascii="Arial" w:hAnsi="Arial" w:cs="Arial"/>
                <w:b/>
                <w:bCs/>
              </w:rPr>
            </w:r>
            <w:r w:rsidR="00793D90">
              <w:rPr>
                <w:rFonts w:ascii="Arial" w:hAnsi="Arial" w:cs="Arial"/>
                <w:b/>
                <w:bCs/>
              </w:rPr>
              <w:fldChar w:fldCharType="separate"/>
            </w:r>
            <w:r w:rsidR="005B4BD1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Charlene Adams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793D90">
              <w:rPr>
                <w:rFonts w:ascii="Arial" w:hAnsi="Arial" w:cs="Arial"/>
                <w:b/>
                <w:bCs/>
              </w:rPr>
            </w:r>
            <w:r w:rsidR="00793D9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5409D">
              <w:rPr>
                <w:rFonts w:ascii="Arial" w:hAnsi="Arial" w:cs="Arial"/>
                <w:b/>
                <w:bCs/>
              </w:rPr>
              <w:t>Jim Yon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793D90">
              <w:rPr>
                <w:rFonts w:ascii="Arial" w:hAnsi="Arial" w:cs="Arial"/>
                <w:b/>
                <w:bCs/>
              </w:rPr>
            </w:r>
            <w:r w:rsidR="00793D9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  <w:r w:rsidR="00EA026C">
              <w:rPr>
                <w:rFonts w:ascii="Arial" w:hAnsi="Arial" w:cs="Arial"/>
                <w:b/>
                <w:bCs/>
              </w:rPr>
              <w:t xml:space="preserve">  Rob Younger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793D90">
              <w:rPr>
                <w:rFonts w:ascii="Arial" w:hAnsi="Arial" w:cs="Arial"/>
                <w:b/>
                <w:bCs/>
              </w:rPr>
            </w:r>
            <w:r w:rsidR="00793D9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bCs/>
              </w:rPr>
              <w:t xml:space="preserve">  Larry Johnson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793D90">
              <w:rPr>
                <w:rFonts w:ascii="Arial" w:hAnsi="Arial" w:cs="Arial"/>
                <w:b/>
                <w:bCs/>
              </w:rPr>
            </w:r>
            <w:r w:rsidR="00793D90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bCs/>
              </w:rPr>
              <w:t xml:space="preserve">  Dawn Mitchell</w:t>
            </w:r>
          </w:p>
        </w:tc>
      </w:tr>
      <w:tr w:rsidR="000A2F7F" w14:paraId="18DF3486" w14:textId="77777777">
        <w:tc>
          <w:tcPr>
            <w:tcW w:w="262" w:type="dxa"/>
          </w:tcPr>
          <w:p w14:paraId="6DC803B9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2D43B0B7" w14:textId="1F1FE600" w:rsidR="000A2F7F" w:rsidRPr="000B63FC" w:rsidRDefault="00EA777B" w:rsidP="00DB2D1D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Ryan Lindsey Swearing In</w:t>
            </w:r>
          </w:p>
        </w:tc>
      </w:tr>
      <w:tr w:rsidR="00520336" w14:paraId="0367D657" w14:textId="77777777">
        <w:tc>
          <w:tcPr>
            <w:tcW w:w="262" w:type="dxa"/>
          </w:tcPr>
          <w:p w14:paraId="45EEBC91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72C4CFE1" w14:textId="69C51B73" w:rsidR="00520336" w:rsidRPr="000B63FC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  <w:bookmarkStart w:id="7" w:name="_GoBack"/>
            <w:bookmarkEnd w:id="7"/>
          </w:p>
        </w:tc>
      </w:tr>
      <w:tr w:rsidR="00520336" w14:paraId="7C69F28B" w14:textId="77777777">
        <w:tc>
          <w:tcPr>
            <w:tcW w:w="262" w:type="dxa"/>
          </w:tcPr>
          <w:p w14:paraId="419674C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440B312A" w14:textId="0A68E0A0" w:rsidR="00520336" w:rsidRPr="00DC7AD0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22A01079" w14:textId="77777777">
        <w:trPr>
          <w:trHeight w:hRule="exact" w:val="432"/>
        </w:trPr>
        <w:tc>
          <w:tcPr>
            <w:tcW w:w="5148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8AB9FB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Reading of Minutes &amp; Approval of Minutes</w:t>
            </w:r>
          </w:p>
        </w:tc>
        <w:tc>
          <w:tcPr>
            <w:tcW w:w="225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700D92D8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C75F4E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520336" w14:paraId="16CD6E7B" w14:textId="77777777">
        <w:tc>
          <w:tcPr>
            <w:tcW w:w="262" w:type="dxa"/>
          </w:tcPr>
          <w:p w14:paraId="71A4C354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8" w:space="0" w:color="auto"/>
              <w:bottom w:val="single" w:sz="6" w:space="0" w:color="auto"/>
            </w:tcBorders>
          </w:tcPr>
          <w:p w14:paraId="58E65165" w14:textId="41CF869A" w:rsidR="000B6280" w:rsidRDefault="00E36D6F" w:rsidP="00BB1A4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December</w:t>
            </w:r>
            <w:r w:rsidR="00DB2D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6D39">
              <w:rPr>
                <w:rFonts w:ascii="Arial" w:hAnsi="Arial" w:cs="Arial"/>
                <w:sz w:val="22"/>
                <w:szCs w:val="22"/>
              </w:rPr>
              <w:t>Meeting Minutes</w:t>
            </w:r>
          </w:p>
        </w:tc>
      </w:tr>
      <w:tr w:rsidR="00520336" w14:paraId="776738A3" w14:textId="77777777">
        <w:tc>
          <w:tcPr>
            <w:tcW w:w="262" w:type="dxa"/>
          </w:tcPr>
          <w:p w14:paraId="62140F8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6A51D71" w14:textId="6F22BF1D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3AA54098" w14:textId="77777777">
        <w:tc>
          <w:tcPr>
            <w:tcW w:w="262" w:type="dxa"/>
          </w:tcPr>
          <w:p w14:paraId="4DF4B515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FD3C7D0" w14:textId="230AAE8D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 w14:paraId="7678A0AB" w14:textId="77777777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0ABCC60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Correspondence &amp; Financial </w:t>
            </w: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09CC71D2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3372AFB" w14:textId="77777777" w:rsidR="00520336" w:rsidRPr="00223722" w:rsidRDefault="00223722" w:rsidP="00520336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Secretary/Treasurer Charlene Adams</w:t>
            </w:r>
          </w:p>
        </w:tc>
      </w:tr>
      <w:tr w:rsidR="00520336" w14:paraId="12982F1E" w14:textId="77777777">
        <w:tc>
          <w:tcPr>
            <w:tcW w:w="262" w:type="dxa"/>
          </w:tcPr>
          <w:p w14:paraId="0CB8B6E3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254CE920" w14:textId="68BD7FF1" w:rsidR="00520336" w:rsidRDefault="00E36D6F" w:rsidP="00C506F8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December</w:t>
            </w:r>
            <w:r w:rsidR="004D11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1A4F">
              <w:rPr>
                <w:rFonts w:ascii="Arial" w:hAnsi="Arial" w:cs="Arial"/>
                <w:sz w:val="22"/>
                <w:szCs w:val="22"/>
              </w:rPr>
              <w:t>financials for review</w:t>
            </w:r>
          </w:p>
        </w:tc>
      </w:tr>
      <w:tr w:rsidR="00520336" w14:paraId="6D9A4DEA" w14:textId="77777777">
        <w:tc>
          <w:tcPr>
            <w:tcW w:w="262" w:type="dxa"/>
          </w:tcPr>
          <w:p w14:paraId="7354581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5C4E538" w14:textId="77777777" w:rsidR="00520336" w:rsidRDefault="00520336" w:rsidP="00520336">
            <w:pPr>
              <w:pStyle w:val="Standard1"/>
              <w:keepNext/>
              <w:tabs>
                <w:tab w:val="left" w:pos="6303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4075C53B" w14:textId="77777777">
        <w:tc>
          <w:tcPr>
            <w:tcW w:w="262" w:type="dxa"/>
          </w:tcPr>
          <w:p w14:paraId="53ABE92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51CE47A" w14:textId="77777777" w:rsidR="00520336" w:rsidRDefault="00520336" w:rsidP="00520336">
            <w:pPr>
              <w:pStyle w:val="Standard1"/>
              <w:keepNext/>
              <w:tabs>
                <w:tab w:val="left" w:pos="6303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39158735" w14:textId="77777777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11C4905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Fire Chief Report</w:t>
            </w:r>
          </w:p>
          <w:p w14:paraId="3529FD77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's</w:t>
            </w:r>
          </w:p>
        </w:tc>
        <w:tc>
          <w:tcPr>
            <w:tcW w:w="4050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26ED7DFF" w14:textId="77777777" w:rsidR="00520336" w:rsidRDefault="00520336" w:rsidP="00520336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00774B9" w14:textId="3ECE4C43" w:rsidR="00520336" w:rsidRDefault="00E70CAD" w:rsidP="00F66424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Chief </w:t>
            </w:r>
            <w:r w:rsidR="00317078">
              <w:rPr>
                <w:rFonts w:ascii="Arial" w:hAnsi="Arial" w:cs="Arial"/>
                <w:b/>
                <w:sz w:val="24"/>
              </w:rPr>
              <w:t xml:space="preserve">Nick </w:t>
            </w:r>
            <w:r>
              <w:rPr>
                <w:rFonts w:ascii="Arial" w:hAnsi="Arial" w:cs="Arial"/>
                <w:b/>
                <w:sz w:val="24"/>
              </w:rPr>
              <w:t>Tyler</w:t>
            </w:r>
          </w:p>
        </w:tc>
      </w:tr>
      <w:tr w:rsidR="00520336" w14:paraId="735A13C7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F0BB9C" w14:textId="032434EB" w:rsidR="00520336" w:rsidRDefault="007C3E48" w:rsidP="00DB2D1D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317078">
              <w:rPr>
                <w:rFonts w:ascii="Arial" w:hAnsi="Arial" w:cs="Arial"/>
                <w:sz w:val="22"/>
                <w:szCs w:val="22"/>
              </w:rPr>
              <w:t>Station 21 Generator</w:t>
            </w:r>
          </w:p>
        </w:tc>
      </w:tr>
      <w:tr w:rsidR="00D934DB" w14:paraId="143DE771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5BDC4" w14:textId="22ED2AE9" w:rsidR="00D934DB" w:rsidRPr="00501BEC" w:rsidRDefault="007C3E48" w:rsidP="004D114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934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078" w:rsidRPr="00FF2C13">
              <w:rPr>
                <w:rFonts w:ascii="Arial" w:hAnsi="Arial" w:cs="Arial"/>
                <w:sz w:val="22"/>
                <w:szCs w:val="22"/>
              </w:rPr>
              <w:t>Call Volume</w:t>
            </w:r>
            <w:r w:rsidR="00317078">
              <w:rPr>
                <w:rFonts w:ascii="Arial" w:hAnsi="Arial" w:cs="Arial"/>
                <w:sz w:val="22"/>
                <w:szCs w:val="22"/>
              </w:rPr>
              <w:t>/Storm event/Fires</w:t>
            </w:r>
          </w:p>
        </w:tc>
      </w:tr>
      <w:tr w:rsidR="00D934DB" w14:paraId="4B4FEEA3" w14:textId="77777777">
        <w:trPr>
          <w:trHeight w:val="318"/>
        </w:trPr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E4885C" w14:textId="5C27496A" w:rsidR="00D934DB" w:rsidRPr="00501BEC" w:rsidRDefault="007C3E48" w:rsidP="00E70CAD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540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1144">
              <w:rPr>
                <w:rFonts w:ascii="Arial" w:hAnsi="Arial" w:cs="Arial"/>
                <w:sz w:val="22"/>
                <w:szCs w:val="22"/>
              </w:rPr>
              <w:t>Bond</w:t>
            </w:r>
            <w:r w:rsidR="00E70CAD">
              <w:rPr>
                <w:rFonts w:ascii="Arial" w:hAnsi="Arial" w:cs="Arial"/>
                <w:sz w:val="22"/>
                <w:szCs w:val="22"/>
              </w:rPr>
              <w:t xml:space="preserve"> discussion</w:t>
            </w:r>
          </w:p>
        </w:tc>
      </w:tr>
      <w:tr w:rsidR="00D934DB" w14:paraId="38E8D93F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82CC6A" w14:textId="06A58A7C" w:rsidR="00D934DB" w:rsidRDefault="00E70163" w:rsidP="00317078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F7E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078">
              <w:rPr>
                <w:rFonts w:ascii="Arial" w:hAnsi="Arial" w:cs="Arial"/>
                <w:sz w:val="22"/>
                <w:szCs w:val="22"/>
              </w:rPr>
              <w:t>Fuels Reduction Update</w:t>
            </w:r>
          </w:p>
        </w:tc>
      </w:tr>
      <w:tr w:rsidR="00D934DB" w14:paraId="3F141671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31E73" w14:textId="0A5000CB" w:rsidR="00D934DB" w:rsidRDefault="007C3E48" w:rsidP="004C7129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01A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078">
              <w:rPr>
                <w:rFonts w:ascii="Arial" w:hAnsi="Arial" w:cs="Arial"/>
                <w:sz w:val="22"/>
                <w:szCs w:val="22"/>
              </w:rPr>
              <w:t>Board Policies – 5 year review, changes?</w:t>
            </w:r>
          </w:p>
        </w:tc>
      </w:tr>
      <w:tr w:rsidR="00D934DB" w14:paraId="24A2D6CA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ADBFC7" w14:textId="383A1B03" w:rsidR="00D934DB" w:rsidRDefault="001B3248" w:rsidP="00FB20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="00317078">
              <w:rPr>
                <w:rFonts w:ascii="Arial" w:hAnsi="Arial" w:cs="Arial"/>
                <w:sz w:val="22"/>
                <w:szCs w:val="22"/>
              </w:rPr>
              <w:t>Pole Barn Addition</w:t>
            </w:r>
          </w:p>
        </w:tc>
      </w:tr>
      <w:tr w:rsidR="00D934DB" w14:paraId="018E864C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16BE48" w14:textId="282B0C0C" w:rsidR="00D934DB" w:rsidRDefault="00A45C4C" w:rsidP="00317078">
            <w:pPr>
              <w:pStyle w:val="Standard1"/>
              <w:keepNext/>
              <w:tabs>
                <w:tab w:val="left" w:pos="1025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517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934DB" w14:paraId="708A3030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2BAEE" w14:textId="1679E68D" w:rsidR="00D934DB" w:rsidRDefault="00D934DB" w:rsidP="00317078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</w:p>
        </w:tc>
      </w:tr>
      <w:tr w:rsidR="00D934DB" w14:paraId="1EEB0DC8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678878" w14:textId="0B5083C7" w:rsidR="00D934DB" w:rsidRDefault="00D934DB" w:rsidP="00D934DB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</w:t>
            </w:r>
          </w:p>
        </w:tc>
      </w:tr>
      <w:tr w:rsidR="00D934DB" w14:paraId="52C4B7F3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7C6F40" w14:textId="1A0DC500" w:rsidR="00D934DB" w:rsidRDefault="00D934DB" w:rsidP="00D934DB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</w:tbl>
    <w:p w14:paraId="5FD1CCFA" w14:textId="77777777" w:rsidR="000A2F7F" w:rsidRDefault="000A2F7F">
      <w:pPr>
        <w:pStyle w:val="Standard1"/>
        <w:rPr>
          <w:rFonts w:ascii="Arial" w:hAnsi="Arial" w:cs="Arial"/>
          <w:b/>
          <w:sz w:val="24"/>
        </w:rPr>
        <w:sectPr w:rsidR="000A2F7F">
          <w:footerReference w:type="even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1566"/>
        <w:gridCol w:w="90"/>
        <w:gridCol w:w="1530"/>
        <w:gridCol w:w="648"/>
        <w:gridCol w:w="3042"/>
        <w:gridCol w:w="3222"/>
      </w:tblGrid>
      <w:tr w:rsidR="000A2F7F" w14:paraId="4B720B74" w14:textId="77777777" w:rsidTr="00C263A3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B17BA6" w14:textId="77777777" w:rsidR="000A2F7F" w:rsidRDefault="00D81EB0">
            <w:pPr>
              <w:pStyle w:val="Standard1"/>
              <w:keepNext/>
              <w:spacing w:after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Officers Reports</w:t>
            </w:r>
          </w:p>
        </w:tc>
        <w:tc>
          <w:tcPr>
            <w:tcW w:w="369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9E14733" w14:textId="270F0F3B" w:rsidR="000A2F7F" w:rsidRDefault="00317078">
            <w:pPr>
              <w:pStyle w:val="Standard1"/>
              <w:keepNext/>
              <w:spacing w:before="0"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</w:rPr>
              <w:t>January 23, 2024</w:t>
            </w: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2755CB2" w14:textId="386ED863" w:rsidR="000A2F7F" w:rsidRDefault="00A06F0E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Chief/Officers/Staff</w:t>
            </w:r>
          </w:p>
        </w:tc>
      </w:tr>
      <w:tr w:rsidR="000A2F7F" w14:paraId="0B7313CB" w14:textId="77777777" w:rsidTr="00C263A3">
        <w:tc>
          <w:tcPr>
            <w:tcW w:w="342" w:type="dxa"/>
          </w:tcPr>
          <w:p w14:paraId="712E457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2BEEC1" w14:textId="77777777" w:rsidR="000A2F7F" w:rsidRDefault="00D81EB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Building Maintenance:  </w:t>
            </w:r>
          </w:p>
        </w:tc>
      </w:tr>
      <w:tr w:rsidR="000A2F7F" w14:paraId="08981AB0" w14:textId="77777777" w:rsidTr="00C263A3">
        <w:tc>
          <w:tcPr>
            <w:tcW w:w="342" w:type="dxa"/>
          </w:tcPr>
          <w:p w14:paraId="58CB16A1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00E10" w14:textId="6CEDDF26" w:rsidR="000A2F7F" w:rsidRDefault="00D81EB0" w:rsidP="0005409D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EMS Officer:</w:t>
            </w:r>
            <w:r w:rsidR="00FD6E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A2F7F" w14:paraId="508DEC92" w14:textId="77777777" w:rsidTr="00C263A3">
        <w:trPr>
          <w:trHeight w:val="318"/>
        </w:trPr>
        <w:tc>
          <w:tcPr>
            <w:tcW w:w="342" w:type="dxa"/>
          </w:tcPr>
          <w:p w14:paraId="4E447F1F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CDA70A" w14:textId="2B4A1F70" w:rsidR="000A2F7F" w:rsidRDefault="00D81EB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Fire Training: </w:t>
            </w:r>
          </w:p>
        </w:tc>
      </w:tr>
      <w:tr w:rsidR="000A2F7F" w14:paraId="1C14E96F" w14:textId="77777777" w:rsidTr="00C263A3">
        <w:tc>
          <w:tcPr>
            <w:tcW w:w="342" w:type="dxa"/>
          </w:tcPr>
          <w:p w14:paraId="6FB970E2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2C71C2" w14:textId="7C96B83A" w:rsidR="000A2F7F" w:rsidRDefault="00D81EB0" w:rsidP="0005409D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B70AC1">
              <w:rPr>
                <w:rFonts w:ascii="Arial" w:hAnsi="Arial" w:cs="Arial"/>
                <w:sz w:val="22"/>
                <w:szCs w:val="22"/>
              </w:rPr>
              <w:t>ehicle Maintenance &amp; Equipment:</w:t>
            </w:r>
            <w:r w:rsidR="000F0D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9454C" w14:paraId="2B4E303C" w14:textId="77777777" w:rsidTr="00C263A3">
        <w:tc>
          <w:tcPr>
            <w:tcW w:w="342" w:type="dxa"/>
          </w:tcPr>
          <w:p w14:paraId="48EF0D54" w14:textId="77777777" w:rsidR="0079454C" w:rsidRDefault="0079454C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F1C52" w14:textId="47AF4092" w:rsidR="0079454C" w:rsidRDefault="0079454C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R&amp;R and Public Interactions: </w:t>
            </w:r>
          </w:p>
        </w:tc>
      </w:tr>
      <w:tr w:rsidR="000A2F7F" w14:paraId="53EDF732" w14:textId="77777777" w:rsidTr="00C263A3">
        <w:tc>
          <w:tcPr>
            <w:tcW w:w="342" w:type="dxa"/>
          </w:tcPr>
          <w:p w14:paraId="694C0583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7C69A7" w14:textId="5F1CB63B" w:rsidR="000A2F7F" w:rsidRDefault="00317078" w:rsidP="004D114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Ambulance Collections:</w:t>
            </w:r>
          </w:p>
        </w:tc>
      </w:tr>
      <w:tr w:rsidR="000A2F7F" w14:paraId="19232C19" w14:textId="77777777" w:rsidTr="00C263A3">
        <w:trPr>
          <w:trHeight w:hRule="exact" w:val="432"/>
        </w:trPr>
        <w:tc>
          <w:tcPr>
            <w:tcW w:w="4176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B311699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District Patrons &amp; Personnel</w:t>
            </w:r>
          </w:p>
        </w:tc>
        <w:tc>
          <w:tcPr>
            <w:tcW w:w="3042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553CD8D4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A571090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4FB9697F" w14:textId="77777777" w:rsidTr="00C263A3">
        <w:tc>
          <w:tcPr>
            <w:tcW w:w="342" w:type="dxa"/>
          </w:tcPr>
          <w:p w14:paraId="755F6F01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693274D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427DE4D5" w14:textId="77777777" w:rsidTr="00C263A3">
        <w:tc>
          <w:tcPr>
            <w:tcW w:w="342" w:type="dxa"/>
          </w:tcPr>
          <w:p w14:paraId="1710FD9D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1DE26A9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1AAECF85" w14:textId="77777777" w:rsidTr="00C263A3">
        <w:tc>
          <w:tcPr>
            <w:tcW w:w="342" w:type="dxa"/>
          </w:tcPr>
          <w:p w14:paraId="72C08523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EC084AD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16C168F8" w14:textId="77777777" w:rsidTr="00C263A3">
        <w:trPr>
          <w:trHeight w:hRule="exact" w:val="432"/>
        </w:trPr>
        <w:tc>
          <w:tcPr>
            <w:tcW w:w="190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5BDFA8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Old Business</w:t>
            </w:r>
          </w:p>
        </w:tc>
        <w:tc>
          <w:tcPr>
            <w:tcW w:w="531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42A00EAA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15F7969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00E79678" w14:textId="77777777" w:rsidTr="00C263A3">
        <w:tc>
          <w:tcPr>
            <w:tcW w:w="342" w:type="dxa"/>
          </w:tcPr>
          <w:p w14:paraId="14E4B1F0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248AEE60" w14:textId="2DBDA010" w:rsidR="000A2F7F" w:rsidRDefault="000A2F7F" w:rsidP="007F7ED9">
            <w:pPr>
              <w:pStyle w:val="Standard1"/>
              <w:keepNext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63C5A032" w14:textId="77777777" w:rsidTr="00C263A3">
        <w:tc>
          <w:tcPr>
            <w:tcW w:w="342" w:type="dxa"/>
          </w:tcPr>
          <w:p w14:paraId="4F8438E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1E8808C8" w14:textId="77A03638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67C820E8" w14:textId="77777777" w:rsidTr="00C263A3">
        <w:tc>
          <w:tcPr>
            <w:tcW w:w="342" w:type="dxa"/>
          </w:tcPr>
          <w:p w14:paraId="2F9F7934" w14:textId="1C92D02E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3F98DF8" w14:textId="584CFD00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A3" w14:paraId="6830F86E" w14:textId="77777777" w:rsidTr="00C263A3">
        <w:tc>
          <w:tcPr>
            <w:tcW w:w="342" w:type="dxa"/>
          </w:tcPr>
          <w:p w14:paraId="03A35EDE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D7B246B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A3" w14:paraId="4BBD71D1" w14:textId="77777777" w:rsidTr="00C263A3">
        <w:tc>
          <w:tcPr>
            <w:tcW w:w="342" w:type="dxa"/>
          </w:tcPr>
          <w:p w14:paraId="39B792D1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2882342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417F1D91" w14:textId="77777777" w:rsidTr="00C263A3">
        <w:trPr>
          <w:trHeight w:hRule="exact" w:val="432"/>
        </w:trPr>
        <w:tc>
          <w:tcPr>
            <w:tcW w:w="190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C44CC5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New Business</w:t>
            </w:r>
          </w:p>
        </w:tc>
        <w:tc>
          <w:tcPr>
            <w:tcW w:w="531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2EC20659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47A4392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825310" w14:paraId="2E943CA1" w14:textId="77777777" w:rsidTr="00C263A3">
        <w:tc>
          <w:tcPr>
            <w:tcW w:w="342" w:type="dxa"/>
          </w:tcPr>
          <w:p w14:paraId="449E223C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01943A7B" w14:textId="6B87D7F6" w:rsidR="00825310" w:rsidRPr="000B63FC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5310" w14:paraId="6805EB76" w14:textId="77777777" w:rsidTr="00C263A3">
        <w:tc>
          <w:tcPr>
            <w:tcW w:w="342" w:type="dxa"/>
          </w:tcPr>
          <w:p w14:paraId="07E6ABF5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375F8F36" w14:textId="77777777" w:rsidR="00825310" w:rsidRPr="000B63FC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5310" w14:paraId="6CB799C9" w14:textId="77777777" w:rsidTr="00C263A3">
        <w:tc>
          <w:tcPr>
            <w:tcW w:w="342" w:type="dxa"/>
          </w:tcPr>
          <w:p w14:paraId="4626F21F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5F236A73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23189770" w14:textId="77777777" w:rsidTr="00C263A3">
        <w:tc>
          <w:tcPr>
            <w:tcW w:w="342" w:type="dxa"/>
          </w:tcPr>
          <w:p w14:paraId="5A93B652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FC63CD5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768EA64E" w14:textId="77777777" w:rsidTr="00C263A3">
        <w:tc>
          <w:tcPr>
            <w:tcW w:w="342" w:type="dxa"/>
          </w:tcPr>
          <w:p w14:paraId="0176786F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8F6FE82" w14:textId="77777777" w:rsidR="00825310" w:rsidRPr="00E975C7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16E548D8" w14:textId="77777777" w:rsidTr="00C263A3">
        <w:trPr>
          <w:trHeight w:hRule="exact" w:val="432"/>
        </w:trPr>
        <w:tc>
          <w:tcPr>
            <w:tcW w:w="1998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8EE4E9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Adjournment</w:t>
            </w:r>
          </w:p>
        </w:tc>
        <w:tc>
          <w:tcPr>
            <w:tcW w:w="522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59F0B21C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1EDB27E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825310" w14:paraId="2D6C0A1A" w14:textId="77777777" w:rsidTr="00C263A3">
        <w:trPr>
          <w:trHeight w:val="153"/>
        </w:trPr>
        <w:tc>
          <w:tcPr>
            <w:tcW w:w="342" w:type="dxa"/>
          </w:tcPr>
          <w:p w14:paraId="75283B5E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237A7F22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</w:rPr>
            </w:pPr>
          </w:p>
        </w:tc>
      </w:tr>
      <w:tr w:rsidR="00825310" w14:paraId="051C8F8D" w14:textId="77777777" w:rsidTr="00C263A3">
        <w:trPr>
          <w:trHeight w:val="153"/>
        </w:trPr>
        <w:tc>
          <w:tcPr>
            <w:tcW w:w="342" w:type="dxa"/>
          </w:tcPr>
          <w:p w14:paraId="24CC5D9D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4F302587" w14:textId="2372FE8E" w:rsidR="00825310" w:rsidRDefault="00825310" w:rsidP="00E70CAD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Next Board Meeting Date:  </w:t>
            </w:r>
            <w:r w:rsidR="00D302F4">
              <w:rPr>
                <w:rFonts w:ascii="Arial" w:hAnsi="Arial" w:cs="Arial"/>
                <w:sz w:val="22"/>
              </w:rPr>
              <w:t xml:space="preserve">7:00 p.m., </w:t>
            </w:r>
            <w:r w:rsidR="00317078">
              <w:rPr>
                <w:rFonts w:ascii="Arial" w:hAnsi="Arial" w:cs="Arial"/>
                <w:sz w:val="22"/>
              </w:rPr>
              <w:t>February 20</w:t>
            </w:r>
            <w:r w:rsidR="004D1144">
              <w:rPr>
                <w:rFonts w:ascii="Arial" w:hAnsi="Arial" w:cs="Arial"/>
                <w:sz w:val="22"/>
              </w:rPr>
              <w:t>, 2024</w:t>
            </w:r>
          </w:p>
        </w:tc>
      </w:tr>
      <w:tr w:rsidR="00825310" w14:paraId="530ED32C" w14:textId="77777777" w:rsidTr="00C263A3">
        <w:tc>
          <w:tcPr>
            <w:tcW w:w="342" w:type="dxa"/>
          </w:tcPr>
          <w:p w14:paraId="33BBD017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72AE137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Adjournment:</w:t>
            </w:r>
          </w:p>
        </w:tc>
      </w:tr>
    </w:tbl>
    <w:p w14:paraId="7AC810CE" w14:textId="77777777" w:rsidR="000A2F7F" w:rsidRDefault="000A2F7F"/>
    <w:sectPr w:rsidR="000A2F7F">
      <w:headerReference w:type="even" r:id="rId10"/>
      <w:type w:val="continuous"/>
      <w:pgSz w:w="12240" w:h="15840"/>
      <w:pgMar w:top="720" w:right="720" w:bottom="720" w:left="720" w:header="720" w:footer="72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DD450" w14:textId="77777777" w:rsidR="00793D90" w:rsidRDefault="00793D90">
      <w:pPr>
        <w:spacing w:after="0" w:line="240" w:lineRule="auto"/>
      </w:pPr>
      <w:r>
        <w:separator/>
      </w:r>
    </w:p>
  </w:endnote>
  <w:endnote w:type="continuationSeparator" w:id="0">
    <w:p w14:paraId="75793F13" w14:textId="77777777" w:rsidR="00793D90" w:rsidRDefault="0079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F1C1" w14:textId="77777777" w:rsidR="000A2F7F" w:rsidRDefault="00D81E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747484" w14:textId="77777777" w:rsidR="000A2F7F" w:rsidRDefault="000A2F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D219F" w14:textId="77777777" w:rsidR="000A2F7F" w:rsidRDefault="000A2F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00623" w14:textId="77777777" w:rsidR="00793D90" w:rsidRDefault="00793D90">
      <w:pPr>
        <w:spacing w:after="0" w:line="240" w:lineRule="auto"/>
      </w:pPr>
      <w:r>
        <w:separator/>
      </w:r>
    </w:p>
  </w:footnote>
  <w:footnote w:type="continuationSeparator" w:id="0">
    <w:p w14:paraId="41371FC2" w14:textId="77777777" w:rsidR="00793D90" w:rsidRDefault="00793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ECFD" w14:textId="77777777" w:rsidR="000A2F7F" w:rsidRDefault="000A2F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100"/>
  <w:drawingGridVerticalSpacing w:val="187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genda Post Wizard Balloon" w:val="0"/>
  </w:docVars>
  <w:rsids>
    <w:rsidRoot w:val="00E762E5"/>
    <w:rsid w:val="00001F48"/>
    <w:rsid w:val="00004E95"/>
    <w:rsid w:val="00010A0D"/>
    <w:rsid w:val="00011CDA"/>
    <w:rsid w:val="00014024"/>
    <w:rsid w:val="0001423E"/>
    <w:rsid w:val="00016108"/>
    <w:rsid w:val="000204CC"/>
    <w:rsid w:val="0002207A"/>
    <w:rsid w:val="00034717"/>
    <w:rsid w:val="00035596"/>
    <w:rsid w:val="0004226D"/>
    <w:rsid w:val="0004486F"/>
    <w:rsid w:val="0005409D"/>
    <w:rsid w:val="00057973"/>
    <w:rsid w:val="0006075B"/>
    <w:rsid w:val="00064801"/>
    <w:rsid w:val="0006717D"/>
    <w:rsid w:val="00070190"/>
    <w:rsid w:val="00072690"/>
    <w:rsid w:val="00076292"/>
    <w:rsid w:val="0007693B"/>
    <w:rsid w:val="00081E57"/>
    <w:rsid w:val="0008352E"/>
    <w:rsid w:val="000836B5"/>
    <w:rsid w:val="000844C8"/>
    <w:rsid w:val="00086210"/>
    <w:rsid w:val="00086433"/>
    <w:rsid w:val="000901BE"/>
    <w:rsid w:val="00090F1A"/>
    <w:rsid w:val="0009410D"/>
    <w:rsid w:val="0009490A"/>
    <w:rsid w:val="000A2F7F"/>
    <w:rsid w:val="000A3DEE"/>
    <w:rsid w:val="000A54D3"/>
    <w:rsid w:val="000A60FE"/>
    <w:rsid w:val="000A73D8"/>
    <w:rsid w:val="000B3894"/>
    <w:rsid w:val="000B6280"/>
    <w:rsid w:val="000B63FC"/>
    <w:rsid w:val="000B7DA9"/>
    <w:rsid w:val="000C027C"/>
    <w:rsid w:val="000C0540"/>
    <w:rsid w:val="000C1145"/>
    <w:rsid w:val="000C13AD"/>
    <w:rsid w:val="000C5972"/>
    <w:rsid w:val="000C6215"/>
    <w:rsid w:val="000C7596"/>
    <w:rsid w:val="000C7CA2"/>
    <w:rsid w:val="000D4A88"/>
    <w:rsid w:val="000D553B"/>
    <w:rsid w:val="000E1397"/>
    <w:rsid w:val="000E2340"/>
    <w:rsid w:val="000E5F94"/>
    <w:rsid w:val="000F07CD"/>
    <w:rsid w:val="000F0D29"/>
    <w:rsid w:val="000F183B"/>
    <w:rsid w:val="000F3C4D"/>
    <w:rsid w:val="000F4094"/>
    <w:rsid w:val="000F75F3"/>
    <w:rsid w:val="00102020"/>
    <w:rsid w:val="001033D0"/>
    <w:rsid w:val="00103419"/>
    <w:rsid w:val="0011158B"/>
    <w:rsid w:val="001168C3"/>
    <w:rsid w:val="0011757D"/>
    <w:rsid w:val="00123D24"/>
    <w:rsid w:val="00123D5C"/>
    <w:rsid w:val="00124CFF"/>
    <w:rsid w:val="001317E1"/>
    <w:rsid w:val="00132A4E"/>
    <w:rsid w:val="001331CE"/>
    <w:rsid w:val="0014180F"/>
    <w:rsid w:val="00145714"/>
    <w:rsid w:val="00155446"/>
    <w:rsid w:val="00164A31"/>
    <w:rsid w:val="001659F9"/>
    <w:rsid w:val="00166C99"/>
    <w:rsid w:val="00167142"/>
    <w:rsid w:val="00167EC0"/>
    <w:rsid w:val="00174725"/>
    <w:rsid w:val="00175F27"/>
    <w:rsid w:val="00176D0E"/>
    <w:rsid w:val="00181D4C"/>
    <w:rsid w:val="00183D9D"/>
    <w:rsid w:val="00184239"/>
    <w:rsid w:val="001844BA"/>
    <w:rsid w:val="001852DE"/>
    <w:rsid w:val="00186C2A"/>
    <w:rsid w:val="001A0137"/>
    <w:rsid w:val="001A6F7A"/>
    <w:rsid w:val="001B3248"/>
    <w:rsid w:val="001C20BC"/>
    <w:rsid w:val="001C30E8"/>
    <w:rsid w:val="001C7503"/>
    <w:rsid w:val="001D122C"/>
    <w:rsid w:val="001D4BB7"/>
    <w:rsid w:val="001D755E"/>
    <w:rsid w:val="001E201A"/>
    <w:rsid w:val="001E30AA"/>
    <w:rsid w:val="001E5715"/>
    <w:rsid w:val="001F2843"/>
    <w:rsid w:val="001F34E9"/>
    <w:rsid w:val="001F5A1E"/>
    <w:rsid w:val="002009F7"/>
    <w:rsid w:val="0020343C"/>
    <w:rsid w:val="0020475C"/>
    <w:rsid w:val="00204A11"/>
    <w:rsid w:val="00205396"/>
    <w:rsid w:val="00205C3B"/>
    <w:rsid w:val="002117A1"/>
    <w:rsid w:val="00214328"/>
    <w:rsid w:val="00216221"/>
    <w:rsid w:val="00216ADA"/>
    <w:rsid w:val="00223722"/>
    <w:rsid w:val="00223F3A"/>
    <w:rsid w:val="00226684"/>
    <w:rsid w:val="00231154"/>
    <w:rsid w:val="0023254C"/>
    <w:rsid w:val="00233EC5"/>
    <w:rsid w:val="00237230"/>
    <w:rsid w:val="00240A47"/>
    <w:rsid w:val="00242E1D"/>
    <w:rsid w:val="00243792"/>
    <w:rsid w:val="00245F0E"/>
    <w:rsid w:val="00253CAC"/>
    <w:rsid w:val="00255656"/>
    <w:rsid w:val="00261C1A"/>
    <w:rsid w:val="00264921"/>
    <w:rsid w:val="00265414"/>
    <w:rsid w:val="00267E46"/>
    <w:rsid w:val="00272182"/>
    <w:rsid w:val="0027267C"/>
    <w:rsid w:val="00273D30"/>
    <w:rsid w:val="002778A0"/>
    <w:rsid w:val="00290457"/>
    <w:rsid w:val="00294D9A"/>
    <w:rsid w:val="00295232"/>
    <w:rsid w:val="002B4E47"/>
    <w:rsid w:val="002B4EB1"/>
    <w:rsid w:val="002C0BA0"/>
    <w:rsid w:val="002C6A34"/>
    <w:rsid w:val="002D4DA6"/>
    <w:rsid w:val="002D7BE4"/>
    <w:rsid w:val="002E2754"/>
    <w:rsid w:val="002E2899"/>
    <w:rsid w:val="002E2E17"/>
    <w:rsid w:val="002E2E2D"/>
    <w:rsid w:val="002E7A00"/>
    <w:rsid w:val="002F0390"/>
    <w:rsid w:val="002F5592"/>
    <w:rsid w:val="002F5C96"/>
    <w:rsid w:val="002F7096"/>
    <w:rsid w:val="003039E9"/>
    <w:rsid w:val="00303CDD"/>
    <w:rsid w:val="003102BC"/>
    <w:rsid w:val="0031267D"/>
    <w:rsid w:val="003136C9"/>
    <w:rsid w:val="00313A39"/>
    <w:rsid w:val="00317078"/>
    <w:rsid w:val="0032195F"/>
    <w:rsid w:val="00325965"/>
    <w:rsid w:val="003268DB"/>
    <w:rsid w:val="00326BDB"/>
    <w:rsid w:val="00331A24"/>
    <w:rsid w:val="0033342D"/>
    <w:rsid w:val="003356B6"/>
    <w:rsid w:val="00336F9F"/>
    <w:rsid w:val="00344E79"/>
    <w:rsid w:val="0035003A"/>
    <w:rsid w:val="00354C1D"/>
    <w:rsid w:val="00356418"/>
    <w:rsid w:val="00357146"/>
    <w:rsid w:val="00357BBF"/>
    <w:rsid w:val="00362C09"/>
    <w:rsid w:val="0036508A"/>
    <w:rsid w:val="00375330"/>
    <w:rsid w:val="0038048D"/>
    <w:rsid w:val="00385EB9"/>
    <w:rsid w:val="0039123F"/>
    <w:rsid w:val="00393EEB"/>
    <w:rsid w:val="00396BBC"/>
    <w:rsid w:val="003A4A7F"/>
    <w:rsid w:val="003A51E9"/>
    <w:rsid w:val="003A7211"/>
    <w:rsid w:val="003B00DE"/>
    <w:rsid w:val="003B21A1"/>
    <w:rsid w:val="003B3A63"/>
    <w:rsid w:val="003B431E"/>
    <w:rsid w:val="003B4A58"/>
    <w:rsid w:val="003C1E92"/>
    <w:rsid w:val="003C20A5"/>
    <w:rsid w:val="003C27F8"/>
    <w:rsid w:val="003C6073"/>
    <w:rsid w:val="003D0B61"/>
    <w:rsid w:val="003D2582"/>
    <w:rsid w:val="003E096D"/>
    <w:rsid w:val="003E2E0A"/>
    <w:rsid w:val="003F00BB"/>
    <w:rsid w:val="003F041D"/>
    <w:rsid w:val="003F149A"/>
    <w:rsid w:val="003F1887"/>
    <w:rsid w:val="003F3936"/>
    <w:rsid w:val="003F412C"/>
    <w:rsid w:val="003F490C"/>
    <w:rsid w:val="00405C59"/>
    <w:rsid w:val="00415E17"/>
    <w:rsid w:val="00417E64"/>
    <w:rsid w:val="0042011E"/>
    <w:rsid w:val="00426740"/>
    <w:rsid w:val="004402CE"/>
    <w:rsid w:val="0044161E"/>
    <w:rsid w:val="0044187D"/>
    <w:rsid w:val="00443CF4"/>
    <w:rsid w:val="0044511F"/>
    <w:rsid w:val="004526C7"/>
    <w:rsid w:val="004540B6"/>
    <w:rsid w:val="004608E7"/>
    <w:rsid w:val="004623D0"/>
    <w:rsid w:val="00464059"/>
    <w:rsid w:val="00466951"/>
    <w:rsid w:val="00481170"/>
    <w:rsid w:val="00482E3B"/>
    <w:rsid w:val="00484FB5"/>
    <w:rsid w:val="00486000"/>
    <w:rsid w:val="004919C3"/>
    <w:rsid w:val="00491BC1"/>
    <w:rsid w:val="00493B87"/>
    <w:rsid w:val="0049575E"/>
    <w:rsid w:val="004A1362"/>
    <w:rsid w:val="004A40EF"/>
    <w:rsid w:val="004A6093"/>
    <w:rsid w:val="004B1DF1"/>
    <w:rsid w:val="004B43B9"/>
    <w:rsid w:val="004C0429"/>
    <w:rsid w:val="004C7129"/>
    <w:rsid w:val="004D048D"/>
    <w:rsid w:val="004D1144"/>
    <w:rsid w:val="004D283E"/>
    <w:rsid w:val="004D2E70"/>
    <w:rsid w:val="004D4624"/>
    <w:rsid w:val="004D4F8F"/>
    <w:rsid w:val="004D6AAD"/>
    <w:rsid w:val="004D7F59"/>
    <w:rsid w:val="004E1070"/>
    <w:rsid w:val="004F1ACA"/>
    <w:rsid w:val="004F5439"/>
    <w:rsid w:val="004F590A"/>
    <w:rsid w:val="0050075D"/>
    <w:rsid w:val="005016AA"/>
    <w:rsid w:val="00501BEC"/>
    <w:rsid w:val="00503AF9"/>
    <w:rsid w:val="0050511B"/>
    <w:rsid w:val="00510427"/>
    <w:rsid w:val="00511933"/>
    <w:rsid w:val="00520336"/>
    <w:rsid w:val="00532E05"/>
    <w:rsid w:val="00533E8D"/>
    <w:rsid w:val="0054068E"/>
    <w:rsid w:val="00544F91"/>
    <w:rsid w:val="0055072B"/>
    <w:rsid w:val="00551592"/>
    <w:rsid w:val="0055171A"/>
    <w:rsid w:val="0056008F"/>
    <w:rsid w:val="005628A3"/>
    <w:rsid w:val="00562FD1"/>
    <w:rsid w:val="00565379"/>
    <w:rsid w:val="0056768B"/>
    <w:rsid w:val="00571166"/>
    <w:rsid w:val="005712E9"/>
    <w:rsid w:val="00582E9B"/>
    <w:rsid w:val="00586677"/>
    <w:rsid w:val="0059076C"/>
    <w:rsid w:val="00595EA8"/>
    <w:rsid w:val="005A59B4"/>
    <w:rsid w:val="005B0D9A"/>
    <w:rsid w:val="005B307E"/>
    <w:rsid w:val="005B4BD1"/>
    <w:rsid w:val="005C65C3"/>
    <w:rsid w:val="005C7A70"/>
    <w:rsid w:val="005D34E8"/>
    <w:rsid w:val="005D4450"/>
    <w:rsid w:val="005D7283"/>
    <w:rsid w:val="005E2200"/>
    <w:rsid w:val="005E26BF"/>
    <w:rsid w:val="005E3A01"/>
    <w:rsid w:val="005E66D7"/>
    <w:rsid w:val="005E6C4F"/>
    <w:rsid w:val="005F0529"/>
    <w:rsid w:val="005F5127"/>
    <w:rsid w:val="00602A36"/>
    <w:rsid w:val="006058FC"/>
    <w:rsid w:val="00605B04"/>
    <w:rsid w:val="0060792F"/>
    <w:rsid w:val="0061254A"/>
    <w:rsid w:val="0062220C"/>
    <w:rsid w:val="006231DB"/>
    <w:rsid w:val="00623AD3"/>
    <w:rsid w:val="00631E2F"/>
    <w:rsid w:val="00633622"/>
    <w:rsid w:val="00634C65"/>
    <w:rsid w:val="006368FB"/>
    <w:rsid w:val="00636C66"/>
    <w:rsid w:val="00636D39"/>
    <w:rsid w:val="00641B7D"/>
    <w:rsid w:val="00642AC8"/>
    <w:rsid w:val="00642B29"/>
    <w:rsid w:val="00642C6E"/>
    <w:rsid w:val="00647BF2"/>
    <w:rsid w:val="00653DFD"/>
    <w:rsid w:val="0065566F"/>
    <w:rsid w:val="0065714D"/>
    <w:rsid w:val="00661041"/>
    <w:rsid w:val="006616C6"/>
    <w:rsid w:val="0066193F"/>
    <w:rsid w:val="006623AA"/>
    <w:rsid w:val="00671FC8"/>
    <w:rsid w:val="00677718"/>
    <w:rsid w:val="00680553"/>
    <w:rsid w:val="00683ED8"/>
    <w:rsid w:val="0068401A"/>
    <w:rsid w:val="00686E19"/>
    <w:rsid w:val="0069122E"/>
    <w:rsid w:val="00691746"/>
    <w:rsid w:val="00695043"/>
    <w:rsid w:val="006959ED"/>
    <w:rsid w:val="006A2A78"/>
    <w:rsid w:val="006A683B"/>
    <w:rsid w:val="006B29D0"/>
    <w:rsid w:val="006B7860"/>
    <w:rsid w:val="006C3479"/>
    <w:rsid w:val="006C46E7"/>
    <w:rsid w:val="006C4D16"/>
    <w:rsid w:val="006C78ED"/>
    <w:rsid w:val="006D00CC"/>
    <w:rsid w:val="006D619B"/>
    <w:rsid w:val="006D7180"/>
    <w:rsid w:val="006E10B1"/>
    <w:rsid w:val="006E2FA8"/>
    <w:rsid w:val="006E31BB"/>
    <w:rsid w:val="006F14E2"/>
    <w:rsid w:val="006F1984"/>
    <w:rsid w:val="00700CE0"/>
    <w:rsid w:val="007039DB"/>
    <w:rsid w:val="007049FA"/>
    <w:rsid w:val="00704EFC"/>
    <w:rsid w:val="00707874"/>
    <w:rsid w:val="007119B1"/>
    <w:rsid w:val="00711EF2"/>
    <w:rsid w:val="00715CFC"/>
    <w:rsid w:val="0072006A"/>
    <w:rsid w:val="00722F7E"/>
    <w:rsid w:val="007240D8"/>
    <w:rsid w:val="00731D73"/>
    <w:rsid w:val="007352FD"/>
    <w:rsid w:val="00736816"/>
    <w:rsid w:val="007371EA"/>
    <w:rsid w:val="0074383A"/>
    <w:rsid w:val="00744E9C"/>
    <w:rsid w:val="00746249"/>
    <w:rsid w:val="00747B10"/>
    <w:rsid w:val="007504A5"/>
    <w:rsid w:val="00752403"/>
    <w:rsid w:val="00752743"/>
    <w:rsid w:val="00752E6C"/>
    <w:rsid w:val="00755AAA"/>
    <w:rsid w:val="00757ABF"/>
    <w:rsid w:val="007623E0"/>
    <w:rsid w:val="00762D9F"/>
    <w:rsid w:val="00777328"/>
    <w:rsid w:val="0077787F"/>
    <w:rsid w:val="00780E97"/>
    <w:rsid w:val="007830B2"/>
    <w:rsid w:val="00784260"/>
    <w:rsid w:val="00786CE8"/>
    <w:rsid w:val="00793D90"/>
    <w:rsid w:val="0079412D"/>
    <w:rsid w:val="0079454C"/>
    <w:rsid w:val="00794E80"/>
    <w:rsid w:val="0079654F"/>
    <w:rsid w:val="007977B6"/>
    <w:rsid w:val="007A2E91"/>
    <w:rsid w:val="007A679D"/>
    <w:rsid w:val="007B202A"/>
    <w:rsid w:val="007B2465"/>
    <w:rsid w:val="007B3551"/>
    <w:rsid w:val="007B41BC"/>
    <w:rsid w:val="007B58BF"/>
    <w:rsid w:val="007B6F38"/>
    <w:rsid w:val="007C2035"/>
    <w:rsid w:val="007C3E48"/>
    <w:rsid w:val="007C3F73"/>
    <w:rsid w:val="007C49FC"/>
    <w:rsid w:val="007D15A0"/>
    <w:rsid w:val="007D34CB"/>
    <w:rsid w:val="007D5E91"/>
    <w:rsid w:val="007E197E"/>
    <w:rsid w:val="007E2C50"/>
    <w:rsid w:val="007E2EA9"/>
    <w:rsid w:val="007F5FAD"/>
    <w:rsid w:val="007F60EC"/>
    <w:rsid w:val="007F7092"/>
    <w:rsid w:val="007F71E2"/>
    <w:rsid w:val="007F7ED9"/>
    <w:rsid w:val="0080094A"/>
    <w:rsid w:val="00805AEF"/>
    <w:rsid w:val="008100D2"/>
    <w:rsid w:val="008128F0"/>
    <w:rsid w:val="00822351"/>
    <w:rsid w:val="00825310"/>
    <w:rsid w:val="00833AC9"/>
    <w:rsid w:val="008355D4"/>
    <w:rsid w:val="008425F3"/>
    <w:rsid w:val="00855EE1"/>
    <w:rsid w:val="008577B7"/>
    <w:rsid w:val="0087032D"/>
    <w:rsid w:val="0087799C"/>
    <w:rsid w:val="00880683"/>
    <w:rsid w:val="00881ED3"/>
    <w:rsid w:val="00886BB7"/>
    <w:rsid w:val="0089043C"/>
    <w:rsid w:val="0089343C"/>
    <w:rsid w:val="00893878"/>
    <w:rsid w:val="0089714F"/>
    <w:rsid w:val="008A09A3"/>
    <w:rsid w:val="008A49C6"/>
    <w:rsid w:val="008A7243"/>
    <w:rsid w:val="008A7B7C"/>
    <w:rsid w:val="008B0E00"/>
    <w:rsid w:val="008B0FFB"/>
    <w:rsid w:val="008C0D28"/>
    <w:rsid w:val="008C3C0C"/>
    <w:rsid w:val="008D1F76"/>
    <w:rsid w:val="008D3671"/>
    <w:rsid w:val="008E291D"/>
    <w:rsid w:val="008E2DC3"/>
    <w:rsid w:val="008E56D7"/>
    <w:rsid w:val="008F14E2"/>
    <w:rsid w:val="008F1974"/>
    <w:rsid w:val="008F4D5C"/>
    <w:rsid w:val="008F727D"/>
    <w:rsid w:val="008F790B"/>
    <w:rsid w:val="009049DB"/>
    <w:rsid w:val="00904A85"/>
    <w:rsid w:val="00912D7A"/>
    <w:rsid w:val="00924446"/>
    <w:rsid w:val="00932871"/>
    <w:rsid w:val="00933065"/>
    <w:rsid w:val="00936276"/>
    <w:rsid w:val="00944CD7"/>
    <w:rsid w:val="0095112B"/>
    <w:rsid w:val="00960D8E"/>
    <w:rsid w:val="00970EC6"/>
    <w:rsid w:val="00981F56"/>
    <w:rsid w:val="0098713D"/>
    <w:rsid w:val="00991454"/>
    <w:rsid w:val="009A23B6"/>
    <w:rsid w:val="009A3B5E"/>
    <w:rsid w:val="009A490F"/>
    <w:rsid w:val="009B0353"/>
    <w:rsid w:val="009B5CDA"/>
    <w:rsid w:val="009C097D"/>
    <w:rsid w:val="009C0D7E"/>
    <w:rsid w:val="009C5AC5"/>
    <w:rsid w:val="009D01C7"/>
    <w:rsid w:val="009D0763"/>
    <w:rsid w:val="009D3740"/>
    <w:rsid w:val="009D61B9"/>
    <w:rsid w:val="009E1610"/>
    <w:rsid w:val="009F040D"/>
    <w:rsid w:val="009F2522"/>
    <w:rsid w:val="009F2C77"/>
    <w:rsid w:val="009F2DF1"/>
    <w:rsid w:val="00A01A29"/>
    <w:rsid w:val="00A05F95"/>
    <w:rsid w:val="00A06B8B"/>
    <w:rsid w:val="00A06F0E"/>
    <w:rsid w:val="00A07AF4"/>
    <w:rsid w:val="00A11F18"/>
    <w:rsid w:val="00A141D9"/>
    <w:rsid w:val="00A14605"/>
    <w:rsid w:val="00A16343"/>
    <w:rsid w:val="00A176CF"/>
    <w:rsid w:val="00A17738"/>
    <w:rsid w:val="00A17E28"/>
    <w:rsid w:val="00A20A22"/>
    <w:rsid w:val="00A21336"/>
    <w:rsid w:val="00A24B8C"/>
    <w:rsid w:val="00A25002"/>
    <w:rsid w:val="00A25192"/>
    <w:rsid w:val="00A27332"/>
    <w:rsid w:val="00A27339"/>
    <w:rsid w:val="00A301A6"/>
    <w:rsid w:val="00A31EC3"/>
    <w:rsid w:val="00A33B36"/>
    <w:rsid w:val="00A35987"/>
    <w:rsid w:val="00A35D1A"/>
    <w:rsid w:val="00A36AA8"/>
    <w:rsid w:val="00A375F0"/>
    <w:rsid w:val="00A43CBE"/>
    <w:rsid w:val="00A45C4C"/>
    <w:rsid w:val="00A4791C"/>
    <w:rsid w:val="00A47E21"/>
    <w:rsid w:val="00A54BF2"/>
    <w:rsid w:val="00A628F7"/>
    <w:rsid w:val="00A62E12"/>
    <w:rsid w:val="00A63702"/>
    <w:rsid w:val="00A81649"/>
    <w:rsid w:val="00A81F64"/>
    <w:rsid w:val="00A84115"/>
    <w:rsid w:val="00A84ED5"/>
    <w:rsid w:val="00A90009"/>
    <w:rsid w:val="00A9005C"/>
    <w:rsid w:val="00A9012E"/>
    <w:rsid w:val="00A9030A"/>
    <w:rsid w:val="00A91ABA"/>
    <w:rsid w:val="00A937E9"/>
    <w:rsid w:val="00A93E9E"/>
    <w:rsid w:val="00A95541"/>
    <w:rsid w:val="00A961D1"/>
    <w:rsid w:val="00AA4FFA"/>
    <w:rsid w:val="00AB0808"/>
    <w:rsid w:val="00AB12D7"/>
    <w:rsid w:val="00AB2060"/>
    <w:rsid w:val="00AB3811"/>
    <w:rsid w:val="00AB459C"/>
    <w:rsid w:val="00AB4870"/>
    <w:rsid w:val="00AB50D6"/>
    <w:rsid w:val="00AB74A0"/>
    <w:rsid w:val="00AB7C85"/>
    <w:rsid w:val="00AC081A"/>
    <w:rsid w:val="00AC33FA"/>
    <w:rsid w:val="00AC4CA7"/>
    <w:rsid w:val="00AC5EA3"/>
    <w:rsid w:val="00AC7C44"/>
    <w:rsid w:val="00AD50CD"/>
    <w:rsid w:val="00AD780A"/>
    <w:rsid w:val="00AE52B5"/>
    <w:rsid w:val="00AE6548"/>
    <w:rsid w:val="00AF2B03"/>
    <w:rsid w:val="00AF789C"/>
    <w:rsid w:val="00B0017C"/>
    <w:rsid w:val="00B16D37"/>
    <w:rsid w:val="00B20C37"/>
    <w:rsid w:val="00B263EA"/>
    <w:rsid w:val="00B31B3E"/>
    <w:rsid w:val="00B33BC4"/>
    <w:rsid w:val="00B33E99"/>
    <w:rsid w:val="00B35850"/>
    <w:rsid w:val="00B41253"/>
    <w:rsid w:val="00B45BE6"/>
    <w:rsid w:val="00B52ABE"/>
    <w:rsid w:val="00B61268"/>
    <w:rsid w:val="00B62A49"/>
    <w:rsid w:val="00B63C08"/>
    <w:rsid w:val="00B65110"/>
    <w:rsid w:val="00B70AC1"/>
    <w:rsid w:val="00B74A7C"/>
    <w:rsid w:val="00B850B8"/>
    <w:rsid w:val="00B92E38"/>
    <w:rsid w:val="00B96266"/>
    <w:rsid w:val="00BA13DF"/>
    <w:rsid w:val="00BA30A1"/>
    <w:rsid w:val="00BB1864"/>
    <w:rsid w:val="00BB1A4F"/>
    <w:rsid w:val="00BB5D9C"/>
    <w:rsid w:val="00BB7340"/>
    <w:rsid w:val="00BB79D2"/>
    <w:rsid w:val="00BC06A4"/>
    <w:rsid w:val="00BC0FC0"/>
    <w:rsid w:val="00BC28B7"/>
    <w:rsid w:val="00BD014C"/>
    <w:rsid w:val="00BD32D3"/>
    <w:rsid w:val="00BD4BE3"/>
    <w:rsid w:val="00BD50BB"/>
    <w:rsid w:val="00BD61CA"/>
    <w:rsid w:val="00BE2407"/>
    <w:rsid w:val="00BE727A"/>
    <w:rsid w:val="00BF0701"/>
    <w:rsid w:val="00BF588F"/>
    <w:rsid w:val="00C013E2"/>
    <w:rsid w:val="00C0376A"/>
    <w:rsid w:val="00C12B98"/>
    <w:rsid w:val="00C209F4"/>
    <w:rsid w:val="00C2281E"/>
    <w:rsid w:val="00C263A3"/>
    <w:rsid w:val="00C3191C"/>
    <w:rsid w:val="00C4108B"/>
    <w:rsid w:val="00C506F8"/>
    <w:rsid w:val="00C5110C"/>
    <w:rsid w:val="00C61796"/>
    <w:rsid w:val="00C61D3F"/>
    <w:rsid w:val="00C62E6C"/>
    <w:rsid w:val="00C64A3E"/>
    <w:rsid w:val="00C70943"/>
    <w:rsid w:val="00C730CC"/>
    <w:rsid w:val="00C752F3"/>
    <w:rsid w:val="00C77656"/>
    <w:rsid w:val="00C91004"/>
    <w:rsid w:val="00C92B1A"/>
    <w:rsid w:val="00C95AC3"/>
    <w:rsid w:val="00CA6416"/>
    <w:rsid w:val="00CB0F6B"/>
    <w:rsid w:val="00CB2FBF"/>
    <w:rsid w:val="00CB39F8"/>
    <w:rsid w:val="00CB469F"/>
    <w:rsid w:val="00CC530C"/>
    <w:rsid w:val="00CC78DE"/>
    <w:rsid w:val="00CD0414"/>
    <w:rsid w:val="00CD2209"/>
    <w:rsid w:val="00CD22F6"/>
    <w:rsid w:val="00CD725B"/>
    <w:rsid w:val="00CE1A30"/>
    <w:rsid w:val="00CE54D7"/>
    <w:rsid w:val="00CF32D9"/>
    <w:rsid w:val="00CF5682"/>
    <w:rsid w:val="00CF623B"/>
    <w:rsid w:val="00D02BCF"/>
    <w:rsid w:val="00D037FF"/>
    <w:rsid w:val="00D07100"/>
    <w:rsid w:val="00D15E70"/>
    <w:rsid w:val="00D161DA"/>
    <w:rsid w:val="00D17C87"/>
    <w:rsid w:val="00D22D6B"/>
    <w:rsid w:val="00D302F4"/>
    <w:rsid w:val="00D30922"/>
    <w:rsid w:val="00D3221C"/>
    <w:rsid w:val="00D42223"/>
    <w:rsid w:val="00D43A8F"/>
    <w:rsid w:val="00D463C5"/>
    <w:rsid w:val="00D465D6"/>
    <w:rsid w:val="00D468A8"/>
    <w:rsid w:val="00D528B0"/>
    <w:rsid w:val="00D52E48"/>
    <w:rsid w:val="00D53767"/>
    <w:rsid w:val="00D54CEF"/>
    <w:rsid w:val="00D553A6"/>
    <w:rsid w:val="00D57244"/>
    <w:rsid w:val="00D63E38"/>
    <w:rsid w:val="00D664CA"/>
    <w:rsid w:val="00D6707B"/>
    <w:rsid w:val="00D7068C"/>
    <w:rsid w:val="00D742A8"/>
    <w:rsid w:val="00D74EF6"/>
    <w:rsid w:val="00D81EB0"/>
    <w:rsid w:val="00D83250"/>
    <w:rsid w:val="00D8461C"/>
    <w:rsid w:val="00D934DB"/>
    <w:rsid w:val="00D9703C"/>
    <w:rsid w:val="00DB12E7"/>
    <w:rsid w:val="00DB2D1D"/>
    <w:rsid w:val="00DB5A5E"/>
    <w:rsid w:val="00DB5D8D"/>
    <w:rsid w:val="00DB7B20"/>
    <w:rsid w:val="00DC3F94"/>
    <w:rsid w:val="00DC7AD0"/>
    <w:rsid w:val="00DD03C6"/>
    <w:rsid w:val="00DD06A1"/>
    <w:rsid w:val="00DD15EC"/>
    <w:rsid w:val="00DE3F1E"/>
    <w:rsid w:val="00DE5C21"/>
    <w:rsid w:val="00DF1198"/>
    <w:rsid w:val="00DF2C24"/>
    <w:rsid w:val="00DF3AE4"/>
    <w:rsid w:val="00E00A7C"/>
    <w:rsid w:val="00E01ADE"/>
    <w:rsid w:val="00E042CF"/>
    <w:rsid w:val="00E053B2"/>
    <w:rsid w:val="00E07734"/>
    <w:rsid w:val="00E11B7A"/>
    <w:rsid w:val="00E13128"/>
    <w:rsid w:val="00E13FC4"/>
    <w:rsid w:val="00E16467"/>
    <w:rsid w:val="00E17D8D"/>
    <w:rsid w:val="00E20970"/>
    <w:rsid w:val="00E308B2"/>
    <w:rsid w:val="00E33F78"/>
    <w:rsid w:val="00E36D6F"/>
    <w:rsid w:val="00E46735"/>
    <w:rsid w:val="00E50A33"/>
    <w:rsid w:val="00E51BA0"/>
    <w:rsid w:val="00E52544"/>
    <w:rsid w:val="00E55FC8"/>
    <w:rsid w:val="00E62FE0"/>
    <w:rsid w:val="00E6353E"/>
    <w:rsid w:val="00E6407E"/>
    <w:rsid w:val="00E67062"/>
    <w:rsid w:val="00E67407"/>
    <w:rsid w:val="00E70163"/>
    <w:rsid w:val="00E70CAD"/>
    <w:rsid w:val="00E7156A"/>
    <w:rsid w:val="00E762E5"/>
    <w:rsid w:val="00E77950"/>
    <w:rsid w:val="00E8127E"/>
    <w:rsid w:val="00E82979"/>
    <w:rsid w:val="00E91195"/>
    <w:rsid w:val="00E947E7"/>
    <w:rsid w:val="00E95B27"/>
    <w:rsid w:val="00E975C7"/>
    <w:rsid w:val="00EA026C"/>
    <w:rsid w:val="00EA2DDE"/>
    <w:rsid w:val="00EA3874"/>
    <w:rsid w:val="00EA6362"/>
    <w:rsid w:val="00EA68D8"/>
    <w:rsid w:val="00EA6D3C"/>
    <w:rsid w:val="00EA777B"/>
    <w:rsid w:val="00EB6C68"/>
    <w:rsid w:val="00EC1319"/>
    <w:rsid w:val="00EC16EF"/>
    <w:rsid w:val="00EC7433"/>
    <w:rsid w:val="00EC7CB0"/>
    <w:rsid w:val="00ED0A96"/>
    <w:rsid w:val="00ED5B84"/>
    <w:rsid w:val="00EE246F"/>
    <w:rsid w:val="00EE4726"/>
    <w:rsid w:val="00EE4BD8"/>
    <w:rsid w:val="00EE4CD2"/>
    <w:rsid w:val="00EE7693"/>
    <w:rsid w:val="00EE7CCC"/>
    <w:rsid w:val="00EE7F51"/>
    <w:rsid w:val="00EF1D30"/>
    <w:rsid w:val="00EF30E7"/>
    <w:rsid w:val="00EF38EB"/>
    <w:rsid w:val="00EF5A81"/>
    <w:rsid w:val="00F006C9"/>
    <w:rsid w:val="00F00B6D"/>
    <w:rsid w:val="00F04D35"/>
    <w:rsid w:val="00F055FA"/>
    <w:rsid w:val="00F11247"/>
    <w:rsid w:val="00F112C7"/>
    <w:rsid w:val="00F13768"/>
    <w:rsid w:val="00F16BFE"/>
    <w:rsid w:val="00F173BB"/>
    <w:rsid w:val="00F24E37"/>
    <w:rsid w:val="00F25BF8"/>
    <w:rsid w:val="00F350DE"/>
    <w:rsid w:val="00F359AE"/>
    <w:rsid w:val="00F377DB"/>
    <w:rsid w:val="00F44D96"/>
    <w:rsid w:val="00F503E8"/>
    <w:rsid w:val="00F52B20"/>
    <w:rsid w:val="00F53C60"/>
    <w:rsid w:val="00F61CF3"/>
    <w:rsid w:val="00F6265A"/>
    <w:rsid w:val="00F66424"/>
    <w:rsid w:val="00F70197"/>
    <w:rsid w:val="00F73014"/>
    <w:rsid w:val="00F739AF"/>
    <w:rsid w:val="00F7659E"/>
    <w:rsid w:val="00F84C8D"/>
    <w:rsid w:val="00F864CD"/>
    <w:rsid w:val="00F90DAE"/>
    <w:rsid w:val="00F9634C"/>
    <w:rsid w:val="00F96C93"/>
    <w:rsid w:val="00FA3AA3"/>
    <w:rsid w:val="00FA7CD9"/>
    <w:rsid w:val="00FB0D41"/>
    <w:rsid w:val="00FB2036"/>
    <w:rsid w:val="00FB294B"/>
    <w:rsid w:val="00FB518A"/>
    <w:rsid w:val="00FB51C1"/>
    <w:rsid w:val="00FB5B11"/>
    <w:rsid w:val="00FC7673"/>
    <w:rsid w:val="00FD2BF9"/>
    <w:rsid w:val="00FD3ABA"/>
    <w:rsid w:val="00FD6E97"/>
    <w:rsid w:val="00FE3389"/>
    <w:rsid w:val="00FE4153"/>
    <w:rsid w:val="00FE4B7F"/>
    <w:rsid w:val="00FE4F6A"/>
    <w:rsid w:val="00FE5B25"/>
    <w:rsid w:val="00FE7DBF"/>
    <w:rsid w:val="00FF08C4"/>
    <w:rsid w:val="00FF2C13"/>
    <w:rsid w:val="00FF652E"/>
    <w:rsid w:val="10AF244E"/>
    <w:rsid w:val="14142135"/>
    <w:rsid w:val="3B963B12"/>
    <w:rsid w:val="3D607238"/>
    <w:rsid w:val="3E4C71F4"/>
    <w:rsid w:val="43D87759"/>
    <w:rsid w:val="47570714"/>
    <w:rsid w:val="5F291BCB"/>
    <w:rsid w:val="68012C12"/>
    <w:rsid w:val="71E44313"/>
    <w:rsid w:val="75792CC5"/>
    <w:rsid w:val="78E22BD5"/>
    <w:rsid w:val="7BD10C9F"/>
    <w:rsid w:val="7D35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60F94"/>
  <w15:docId w15:val="{5A8BC0B5-D6D9-400A-980B-462CBA5C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PageNumber">
    <w:name w:val="page number"/>
    <w:basedOn w:val="DefaultParagraphFont"/>
    <w:qFormat/>
  </w:style>
  <w:style w:type="paragraph" w:customStyle="1" w:styleId="Standard1">
    <w:name w:val="Standard1"/>
    <w:basedOn w:val="Normal"/>
    <w:qFormat/>
    <w:pPr>
      <w:spacing w:before="60" w:after="60"/>
    </w:pPr>
  </w:style>
  <w:style w:type="paragraph" w:customStyle="1" w:styleId="Formal1">
    <w:name w:val="Formal1"/>
    <w:basedOn w:val="Normal"/>
    <w:qFormat/>
    <w:pPr>
      <w:spacing w:before="60" w:after="60"/>
    </w:pPr>
    <w:rPr>
      <w:sz w:val="24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0DF43F-3530-499C-B844-18061F68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81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Sweet Home Fire &amp; Ambulance District</vt:lpstr>
    </vt:vector>
  </TitlesOfParts>
  <Company>Hewlett-Packard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 Home Fire &amp; Ambulance District</dc:title>
  <dc:subject>Call Meeting to Order</dc:subject>
  <dc:creator>Microsoft Corporation</dc:creator>
  <cp:lastModifiedBy>Microsoft account</cp:lastModifiedBy>
  <cp:revision>4</cp:revision>
  <cp:lastPrinted>2024-01-22T22:59:00Z</cp:lastPrinted>
  <dcterms:created xsi:type="dcterms:W3CDTF">2024-01-22T22:37:00Z</dcterms:created>
  <dcterms:modified xsi:type="dcterms:W3CDTF">2024-01-23T16:37:00Z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KSOProductBuildVer">
    <vt:lpwstr>1033-10.2.0.7646</vt:lpwstr>
  </property>
</Properties>
</file>